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5A" w:rsidRPr="002C6438" w:rsidRDefault="00BE585A" w:rsidP="00A14A16">
      <w:pPr>
        <w:rPr>
          <w:rFonts w:asciiTheme="minorHAnsi" w:hAnsiTheme="minorHAnsi"/>
        </w:rPr>
      </w:pPr>
      <w:bookmarkStart w:id="0" w:name="_Toc71127144"/>
    </w:p>
    <w:p w:rsidR="00A14A16" w:rsidRPr="002C6438" w:rsidRDefault="00A14A16" w:rsidP="00A14A16">
      <w:pPr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5812AF" w:rsidRPr="002C6438" w:rsidRDefault="005812AF" w:rsidP="005812AF">
      <w:pPr>
        <w:pStyle w:val="Leipteksti"/>
        <w:rPr>
          <w:rFonts w:asciiTheme="minorHAnsi" w:hAnsiTheme="minorHAnsi"/>
        </w:rPr>
      </w:pPr>
    </w:p>
    <w:p w:rsidR="005812AF" w:rsidRPr="002C6438" w:rsidRDefault="005812AF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BB1088" w:rsidRPr="002C6438" w:rsidRDefault="00BB1088" w:rsidP="0014164F">
      <w:pPr>
        <w:pStyle w:val="Leipteksti"/>
        <w:rPr>
          <w:rFonts w:asciiTheme="minorHAnsi" w:hAnsiTheme="minorHAnsi" w:cs="Arial"/>
          <w:b/>
          <w:color w:val="000000" w:themeColor="text1"/>
          <w:sz w:val="44"/>
          <w:szCs w:val="44"/>
        </w:rPr>
      </w:pP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K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ansallisen palveluarkkitehtuurin</w:t>
      </w: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toteu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tamis</w:t>
      </w: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ohjelma</w:t>
      </w:r>
    </w:p>
    <w:p w:rsidR="00E01B15" w:rsidRPr="002C6438" w:rsidRDefault="00E01B15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14164F" w:rsidRPr="002C6438" w:rsidRDefault="006445C7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proofErr w:type="gramStart"/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>Kevennetty h</w:t>
      </w:r>
      <w:r w:rsidR="00D820EA">
        <w:rPr>
          <w:rFonts w:asciiTheme="minorHAnsi" w:hAnsiTheme="minorHAnsi" w:cs="Arial"/>
          <w:b/>
          <w:color w:val="000000" w:themeColor="text1"/>
          <w:sz w:val="44"/>
          <w:szCs w:val="44"/>
        </w:rPr>
        <w:t>anke</w:t>
      </w:r>
      <w:r w:rsidR="00156A2A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suunnitelman </w:t>
      </w:r>
      <w:r w:rsidR="0027505E">
        <w:rPr>
          <w:rFonts w:asciiTheme="minorHAnsi" w:hAnsiTheme="minorHAnsi" w:cs="Arial"/>
          <w:b/>
          <w:color w:val="000000" w:themeColor="text1"/>
          <w:sz w:val="44"/>
          <w:szCs w:val="44"/>
        </w:rPr>
        <w:t>malli</w:t>
      </w:r>
      <w:r w:rsidR="00200005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pienille suunnitteluhankkeille</w:t>
      </w:r>
      <w:proofErr w:type="gramEnd"/>
    </w:p>
    <w:p w:rsidR="00E01B15" w:rsidRPr="002C6438" w:rsidRDefault="00E01B15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E01B15" w:rsidRPr="002C6438" w:rsidRDefault="00BB1088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r w:rsidRPr="002C6438">
        <w:rPr>
          <w:rFonts w:asciiTheme="minorHAnsi" w:hAnsiTheme="minorHAnsi" w:cs="Arial"/>
          <w:b/>
          <w:sz w:val="44"/>
          <w:szCs w:val="44"/>
        </w:rPr>
        <w:t xml:space="preserve">Versio </w:t>
      </w:r>
      <w:r w:rsidR="00357A6C">
        <w:rPr>
          <w:rFonts w:asciiTheme="minorHAnsi" w:hAnsiTheme="minorHAnsi" w:cs="Arial"/>
          <w:b/>
          <w:sz w:val="44"/>
          <w:szCs w:val="44"/>
        </w:rPr>
        <w:t>1.0</w:t>
      </w:r>
    </w:p>
    <w:p w:rsidR="00E01B15" w:rsidRPr="002C6438" w:rsidRDefault="00357A6C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28.10</w:t>
      </w:r>
      <w:r w:rsidR="0027505E">
        <w:rPr>
          <w:rFonts w:asciiTheme="minorHAnsi" w:hAnsiTheme="minorHAnsi" w:cs="Arial"/>
          <w:b/>
          <w:sz w:val="44"/>
          <w:szCs w:val="44"/>
        </w:rPr>
        <w:t>.2015</w:t>
      </w:r>
    </w:p>
    <w:p w:rsidR="0022768B" w:rsidRPr="002C6438" w:rsidRDefault="0022768B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0F0E1B" w:rsidRPr="002C6438" w:rsidRDefault="000F0E1B" w:rsidP="00DA2030">
      <w:pPr>
        <w:pStyle w:val="Sisllys"/>
        <w:rPr>
          <w:rFonts w:asciiTheme="minorHAnsi" w:hAnsiTheme="minorHAnsi"/>
        </w:rPr>
      </w:pPr>
      <w:r w:rsidRPr="002C6438">
        <w:rPr>
          <w:rFonts w:asciiTheme="minorHAnsi" w:hAnsiTheme="minorHAnsi"/>
        </w:rPr>
        <w:br w:type="page"/>
      </w:r>
      <w:bookmarkStart w:id="1" w:name="_Toc300672717"/>
      <w:bookmarkStart w:id="2" w:name="_Toc433807876"/>
      <w:r w:rsidR="00AC0DB9" w:rsidRPr="002C6438">
        <w:rPr>
          <w:rFonts w:asciiTheme="minorHAnsi" w:hAnsiTheme="minorHAnsi"/>
        </w:rPr>
        <w:lastRenderedPageBreak/>
        <w:t>Sisällys</w:t>
      </w:r>
      <w:bookmarkEnd w:id="0"/>
      <w:bookmarkEnd w:id="1"/>
      <w:bookmarkEnd w:id="2"/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r w:rsidRPr="00CB734C">
        <w:rPr>
          <w:rFonts w:asciiTheme="minorHAnsi" w:hAnsiTheme="minorHAnsi"/>
        </w:rPr>
        <w:fldChar w:fldCharType="begin"/>
      </w:r>
      <w:r w:rsidR="00510283" w:rsidRPr="002C6438">
        <w:rPr>
          <w:rFonts w:asciiTheme="minorHAnsi" w:hAnsiTheme="minorHAnsi"/>
        </w:rPr>
        <w:instrText xml:space="preserve"> TOC \o "1-2" \h \z \u </w:instrText>
      </w:r>
      <w:r w:rsidRPr="00CB734C">
        <w:rPr>
          <w:rFonts w:asciiTheme="minorHAnsi" w:hAnsiTheme="minorHAnsi"/>
        </w:rPr>
        <w:fldChar w:fldCharType="separate"/>
      </w:r>
      <w:hyperlink w:anchor="_Toc433807876" w:history="1">
        <w:r w:rsidR="00357A6C" w:rsidRPr="00D14150">
          <w:rPr>
            <w:rStyle w:val="Hyperlinkki"/>
          </w:rPr>
          <w:t>Sisällys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7" w:history="1">
        <w:r w:rsidR="00357A6C" w:rsidRPr="00D14150">
          <w:rPr>
            <w:rStyle w:val="Hyperlinkki"/>
          </w:rPr>
          <w:t>Dokumentin versiohistoria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8" w:history="1">
        <w:r w:rsidR="00357A6C" w:rsidRPr="00D14150">
          <w:rPr>
            <w:rStyle w:val="Hyperlinkki"/>
            <w:i/>
          </w:rPr>
          <w:t>Mallipohjan versiohistoria: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79" w:history="1">
        <w:r w:rsidR="00357A6C" w:rsidRPr="00D14150">
          <w:rPr>
            <w:rStyle w:val="Hyperlinkki"/>
          </w:rPr>
          <w:t>1.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Johdanto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0" w:history="1">
        <w:r w:rsidR="00357A6C" w:rsidRPr="00D14150">
          <w:rPr>
            <w:rStyle w:val="Hyperlinkki"/>
          </w:rPr>
          <w:t>1.1.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Ohjelman esittely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1" w:history="1">
        <w:r w:rsidR="00357A6C" w:rsidRPr="00D14150">
          <w:rPr>
            <w:rStyle w:val="Hyperlinkki"/>
          </w:rPr>
          <w:t>1.2.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Hankkeen esittely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82" w:history="1">
        <w:r w:rsidR="00357A6C" w:rsidRPr="00D14150">
          <w:rPr>
            <w:rStyle w:val="Hyperlinkki"/>
          </w:rPr>
          <w:t>2.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Hankkeen tavoitteet ja laajuus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3" w:history="1">
        <w:r w:rsidR="00357A6C" w:rsidRPr="00D14150">
          <w:rPr>
            <w:rStyle w:val="Hyperlinkki"/>
          </w:rPr>
          <w:t>2.1.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Tavoitteet ja mittarit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4" w:history="1">
        <w:r w:rsidR="00357A6C" w:rsidRPr="00D14150">
          <w:rPr>
            <w:rStyle w:val="Hyperlinkki"/>
          </w:rPr>
          <w:t>2.2.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Tuotokset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5" w:history="1">
        <w:r w:rsidR="00357A6C" w:rsidRPr="00D14150">
          <w:rPr>
            <w:rStyle w:val="Hyperlinkki"/>
          </w:rPr>
          <w:t>2.3.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Rajaukset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6" w:history="1">
        <w:r w:rsidR="00357A6C" w:rsidRPr="00D14150">
          <w:rPr>
            <w:rStyle w:val="Hyperlinkki"/>
          </w:rPr>
          <w:t>2.4.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Riippuvuudet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87" w:history="1">
        <w:r w:rsidR="00357A6C" w:rsidRPr="00D14150">
          <w:rPr>
            <w:rStyle w:val="Hyperlinkki"/>
          </w:rPr>
          <w:t>3.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Aikataulu ja resurssitarve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8" w:history="1">
        <w:r w:rsidR="00357A6C" w:rsidRPr="00D14150">
          <w:rPr>
            <w:rStyle w:val="Hyperlinkki"/>
          </w:rPr>
          <w:t>3.1.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Hankkeen päävaiheet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89" w:history="1">
        <w:r w:rsidR="00357A6C" w:rsidRPr="00D14150">
          <w:rPr>
            <w:rStyle w:val="Hyperlinkki"/>
          </w:rPr>
          <w:t>3.2.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Hankkeen ositus ja eteneminen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0" w:history="1">
        <w:r w:rsidR="00357A6C" w:rsidRPr="00D14150">
          <w:rPr>
            <w:rStyle w:val="Hyperlinkki"/>
          </w:rPr>
          <w:t>3.3.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Tarvittavat resurssit ja osaaminen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91" w:history="1">
        <w:r w:rsidR="00357A6C" w:rsidRPr="00D14150">
          <w:rPr>
            <w:rStyle w:val="Hyperlinkki"/>
          </w:rPr>
          <w:t>4.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Talous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2" w:history="1">
        <w:r w:rsidR="00357A6C" w:rsidRPr="00D14150">
          <w:rPr>
            <w:rStyle w:val="Hyperlinkki"/>
          </w:rPr>
          <w:t>4.1.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Kustannusarvio ja työmäärät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3" w:history="1">
        <w:r w:rsidR="00357A6C" w:rsidRPr="00D14150">
          <w:rPr>
            <w:rStyle w:val="Hyperlinkki"/>
          </w:rPr>
          <w:t>4.2.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Rahoitus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4" w:history="1">
        <w:r w:rsidR="00357A6C" w:rsidRPr="00D14150">
          <w:rPr>
            <w:rStyle w:val="Hyperlinkki"/>
          </w:rPr>
          <w:t>4.3.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Hankintamenettelyt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95" w:history="1">
        <w:r w:rsidR="00357A6C" w:rsidRPr="00D14150">
          <w:rPr>
            <w:rStyle w:val="Hyperlinkki"/>
          </w:rPr>
          <w:t>5.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Organisaatio ja ohjaus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6" w:history="1">
        <w:r w:rsidR="00357A6C" w:rsidRPr="00D14150">
          <w:rPr>
            <w:rStyle w:val="Hyperlinkki"/>
          </w:rPr>
          <w:t>5.1.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Organisaatiorakenne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7" w:history="1">
        <w:r w:rsidR="00357A6C" w:rsidRPr="00D14150">
          <w:rPr>
            <w:rStyle w:val="Hyperlinkki"/>
          </w:rPr>
          <w:t>5.2.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Tehtävät, vastuut ja valtuudet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8" w:history="1">
        <w:r w:rsidR="00357A6C" w:rsidRPr="00D14150">
          <w:rPr>
            <w:rStyle w:val="Hyperlinkki"/>
          </w:rPr>
          <w:t>5.3.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Raportointi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99" w:history="1">
        <w:r w:rsidR="00357A6C" w:rsidRPr="00D14150">
          <w:rPr>
            <w:rStyle w:val="Hyperlinkki"/>
          </w:rPr>
          <w:t>5.4.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Muutoshallinta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00" w:history="1">
        <w:r w:rsidR="00357A6C" w:rsidRPr="00D14150">
          <w:rPr>
            <w:rStyle w:val="Hyperlinkki"/>
          </w:rPr>
          <w:t>5.5.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Sidosryhmät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1" w:history="1">
        <w:r w:rsidR="00357A6C" w:rsidRPr="00D14150">
          <w:rPr>
            <w:rStyle w:val="Hyperlinkki"/>
          </w:rPr>
          <w:t>6.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Tietoturva ja tietosuoja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2" w:history="1">
        <w:r w:rsidR="00357A6C" w:rsidRPr="00D14150">
          <w:rPr>
            <w:rStyle w:val="Hyperlinkki"/>
          </w:rPr>
          <w:t>7.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Menetelmät ja työkalut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03" w:history="1">
        <w:r w:rsidR="00357A6C" w:rsidRPr="00D14150">
          <w:rPr>
            <w:rStyle w:val="Hyperlinkki"/>
          </w:rPr>
          <w:t>7.1.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Dokumenttien hallinta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04" w:history="1">
        <w:r w:rsidR="00357A6C" w:rsidRPr="00D14150">
          <w:rPr>
            <w:rStyle w:val="Hyperlinkki"/>
          </w:rPr>
          <w:t>7.2.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Käytettävät työmenetelmät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5" w:history="1">
        <w:r w:rsidR="00357A6C" w:rsidRPr="00D14150">
          <w:rPr>
            <w:rStyle w:val="Hyperlinkki"/>
          </w:rPr>
          <w:t>8.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Riskienhallinta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6" w:history="1">
        <w:r w:rsidR="00357A6C" w:rsidRPr="00D14150">
          <w:rPr>
            <w:rStyle w:val="Hyperlinkki"/>
          </w:rPr>
          <w:t>9.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Laadunhallinta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7" w:history="1">
        <w:r w:rsidR="00357A6C" w:rsidRPr="00D14150">
          <w:rPr>
            <w:rStyle w:val="Hyperlinkki"/>
          </w:rPr>
          <w:t>10.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Viestintä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8" w:history="1">
        <w:r w:rsidR="00357A6C" w:rsidRPr="00D14150">
          <w:rPr>
            <w:rStyle w:val="Hyperlinkki"/>
          </w:rPr>
          <w:t>11.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Hankkeen hyväksymismenettelyt ja päättäminen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909" w:history="1">
        <w:r w:rsidR="00357A6C" w:rsidRPr="00D14150">
          <w:rPr>
            <w:rStyle w:val="Hyperlinkki"/>
          </w:rPr>
          <w:t>12.</w:t>
        </w:r>
        <w:r w:rsidR="00357A6C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357A6C" w:rsidRPr="00D14150">
          <w:rPr>
            <w:rStyle w:val="Hyperlinkki"/>
          </w:rPr>
          <w:t>Liitteet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0" w:history="1">
        <w:r w:rsidR="00357A6C" w:rsidRPr="00D14150">
          <w:rPr>
            <w:rStyle w:val="Hyperlinkki"/>
          </w:rPr>
          <w:t>12.1.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 xml:space="preserve">Hankkeen kustannusarvio </w:t>
        </w:r>
        <w:r w:rsidR="00357A6C" w:rsidRPr="00D14150">
          <w:rPr>
            <w:rStyle w:val="Hyperlinkki"/>
            <w:rFonts w:ascii="Times New Roman" w:hAnsi="Times New Roman"/>
            <w:i/>
          </w:rPr>
          <w:t>(excel mallipohja)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1" w:history="1">
        <w:r w:rsidR="00357A6C" w:rsidRPr="00D14150">
          <w:rPr>
            <w:rStyle w:val="Hyperlinkki"/>
          </w:rPr>
          <w:t>12.2.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 xml:space="preserve">Riippuvuudet ja ulkoiset tuotokset </w:t>
        </w:r>
        <w:r w:rsidR="00357A6C" w:rsidRPr="00D14150">
          <w:rPr>
            <w:rStyle w:val="Hyperlinkki"/>
            <w:rFonts w:ascii="Times New Roman" w:hAnsi="Times New Roman"/>
            <w:i/>
          </w:rPr>
          <w:t>(excel mallipohja)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2" w:history="1">
        <w:r w:rsidR="00357A6C" w:rsidRPr="00D14150">
          <w:rPr>
            <w:rStyle w:val="Hyperlinkki"/>
          </w:rPr>
          <w:t>12.3.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Tehtävälista tai tuotteen kehityslista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3" w:history="1">
        <w:r w:rsidR="00357A6C" w:rsidRPr="00D14150">
          <w:rPr>
            <w:rStyle w:val="Hyperlinkki"/>
          </w:rPr>
          <w:t>12.4.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Hankkeen organisaatio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4" w:history="1">
        <w:r w:rsidR="00357A6C" w:rsidRPr="00D14150">
          <w:rPr>
            <w:rStyle w:val="Hyperlinkki"/>
          </w:rPr>
          <w:t>12.5.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Riskiluettelo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57A6C" w:rsidRDefault="00CB734C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915" w:history="1">
        <w:r w:rsidR="00357A6C" w:rsidRPr="00D14150">
          <w:rPr>
            <w:rStyle w:val="Hyperlinkki"/>
          </w:rPr>
          <w:t>12.6.</w:t>
        </w:r>
        <w:r w:rsidR="00357A6C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357A6C" w:rsidRPr="00D14150">
          <w:rPr>
            <w:rStyle w:val="Hyperlinkki"/>
          </w:rPr>
          <w:t>Viestintäsuunnitelma</w:t>
        </w:r>
        <w:r w:rsidR="00357A6C">
          <w:rPr>
            <w:webHidden/>
          </w:rPr>
          <w:tab/>
        </w:r>
        <w:r>
          <w:rPr>
            <w:webHidden/>
          </w:rPr>
          <w:fldChar w:fldCharType="begin"/>
        </w:r>
        <w:r w:rsidR="00357A6C">
          <w:rPr>
            <w:webHidden/>
          </w:rPr>
          <w:instrText xml:space="preserve"> PAGEREF _Toc433807915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A6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6F3A" w:rsidRPr="002C6438" w:rsidRDefault="00CB734C" w:rsidP="00510283">
      <w:pPr>
        <w:pStyle w:val="Leipteksti"/>
        <w:rPr>
          <w:rFonts w:asciiTheme="minorHAnsi" w:hAnsiTheme="minorHAnsi"/>
        </w:rPr>
      </w:pPr>
      <w:r w:rsidRPr="002C6438">
        <w:rPr>
          <w:rFonts w:asciiTheme="minorHAnsi" w:hAnsiTheme="minorHAnsi"/>
        </w:rPr>
        <w:fldChar w:fldCharType="end"/>
      </w:r>
    </w:p>
    <w:p w:rsidR="00155CEE" w:rsidRPr="002C6438" w:rsidRDefault="00155CEE" w:rsidP="00155CEE">
      <w:pPr>
        <w:pStyle w:val="Leipteksti"/>
        <w:rPr>
          <w:rFonts w:asciiTheme="minorHAnsi" w:hAnsiTheme="minorHAnsi"/>
        </w:rPr>
      </w:pPr>
    </w:p>
    <w:p w:rsidR="00155CEE" w:rsidRPr="002C6438" w:rsidRDefault="00155CEE" w:rsidP="00155CEE">
      <w:pPr>
        <w:pStyle w:val="Subheading"/>
        <w:ind w:left="567"/>
        <w:rPr>
          <w:rFonts w:asciiTheme="minorHAnsi" w:hAnsiTheme="minorHAnsi"/>
        </w:rPr>
      </w:pPr>
      <w:bookmarkStart w:id="3" w:name="_Toc300672718"/>
      <w:bookmarkStart w:id="4" w:name="_Toc433807877"/>
      <w:r w:rsidRPr="002C6438">
        <w:rPr>
          <w:rFonts w:asciiTheme="minorHAnsi" w:hAnsiTheme="minorHAnsi"/>
        </w:rPr>
        <w:t xml:space="preserve">Dokumentin </w:t>
      </w:r>
      <w:r w:rsidR="006D0FE1" w:rsidRPr="002C6438">
        <w:rPr>
          <w:rFonts w:asciiTheme="minorHAnsi" w:hAnsiTheme="minorHAnsi"/>
        </w:rPr>
        <w:t>versiohistoria</w:t>
      </w:r>
      <w:bookmarkEnd w:id="3"/>
      <w:bookmarkEnd w:id="4"/>
    </w:p>
    <w:tbl>
      <w:tblPr>
        <w:tblW w:w="0" w:type="auto"/>
        <w:tblInd w:w="6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bottom w:w="57" w:type="dxa"/>
        </w:tblCellMar>
        <w:tblLook w:val="01E0"/>
      </w:tblPr>
      <w:tblGrid>
        <w:gridCol w:w="891"/>
        <w:gridCol w:w="1189"/>
        <w:gridCol w:w="1250"/>
        <w:gridCol w:w="5264"/>
      </w:tblGrid>
      <w:tr w:rsidR="00155CEE" w:rsidRPr="002C6438" w:rsidTr="0041781E">
        <w:tc>
          <w:tcPr>
            <w:tcW w:w="891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Versio</w:t>
            </w:r>
          </w:p>
        </w:tc>
        <w:tc>
          <w:tcPr>
            <w:tcW w:w="1189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Päiväys</w:t>
            </w:r>
          </w:p>
        </w:tc>
        <w:tc>
          <w:tcPr>
            <w:tcW w:w="1250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Laatija</w:t>
            </w:r>
          </w:p>
        </w:tc>
        <w:tc>
          <w:tcPr>
            <w:tcW w:w="5264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Muutoksen kuvaus</w:t>
            </w:r>
          </w:p>
        </w:tc>
      </w:tr>
      <w:tr w:rsidR="00155CEE" w:rsidRPr="002C6438" w:rsidTr="0041781E">
        <w:trPr>
          <w:trHeight w:val="454"/>
        </w:trPr>
        <w:tc>
          <w:tcPr>
            <w:tcW w:w="891" w:type="dxa"/>
          </w:tcPr>
          <w:p w:rsidR="00155CEE" w:rsidRPr="002C6438" w:rsidRDefault="00155CEE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155CEE" w:rsidRPr="002C6438" w:rsidRDefault="00155CEE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155CEE" w:rsidRPr="002C6438" w:rsidRDefault="00155CEE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155CEE" w:rsidRPr="002C6438" w:rsidRDefault="00155CEE" w:rsidP="00037EB4">
            <w:pPr>
              <w:rPr>
                <w:rFonts w:asciiTheme="minorHAnsi" w:hAnsiTheme="minorHAnsi"/>
              </w:rPr>
            </w:pPr>
          </w:p>
        </w:tc>
      </w:tr>
      <w:tr w:rsidR="009A5B12" w:rsidRPr="002C6438" w:rsidTr="0041781E">
        <w:trPr>
          <w:trHeight w:val="454"/>
        </w:trPr>
        <w:tc>
          <w:tcPr>
            <w:tcW w:w="891" w:type="dxa"/>
          </w:tcPr>
          <w:p w:rsidR="009A5B12" w:rsidRPr="002C6438" w:rsidRDefault="009A5B12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9A5B12" w:rsidRPr="002C6438" w:rsidRDefault="009A5B12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9A5B12" w:rsidRPr="002C6438" w:rsidRDefault="009A5B12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9A5B12" w:rsidRPr="002C6438" w:rsidRDefault="009A5B12" w:rsidP="00037EB4">
            <w:pPr>
              <w:rPr>
                <w:rFonts w:asciiTheme="minorHAnsi" w:hAnsiTheme="minorHAnsi"/>
              </w:rPr>
            </w:pPr>
          </w:p>
        </w:tc>
      </w:tr>
      <w:tr w:rsidR="007B3B09" w:rsidRPr="002C6438" w:rsidTr="0041781E">
        <w:trPr>
          <w:trHeight w:val="454"/>
        </w:trPr>
        <w:tc>
          <w:tcPr>
            <w:tcW w:w="891" w:type="dxa"/>
          </w:tcPr>
          <w:p w:rsidR="007B3B09" w:rsidRPr="002C6438" w:rsidRDefault="007B3B09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7B3B09" w:rsidRPr="002C6438" w:rsidRDefault="007B3B09" w:rsidP="00037EB4">
            <w:pPr>
              <w:rPr>
                <w:rFonts w:asciiTheme="minorHAnsi" w:hAnsiTheme="minorHAnsi"/>
              </w:rPr>
            </w:pPr>
          </w:p>
        </w:tc>
      </w:tr>
      <w:tr w:rsidR="007B3B09" w:rsidRPr="002C6438" w:rsidTr="0041781E">
        <w:trPr>
          <w:trHeight w:val="454"/>
        </w:trPr>
        <w:tc>
          <w:tcPr>
            <w:tcW w:w="891" w:type="dxa"/>
          </w:tcPr>
          <w:p w:rsidR="007B3B09" w:rsidRPr="002C6438" w:rsidRDefault="007B3B09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7B3B09" w:rsidRPr="002C6438" w:rsidRDefault="007B3B09" w:rsidP="00037EB4">
            <w:pPr>
              <w:rPr>
                <w:rFonts w:asciiTheme="minorHAnsi" w:hAnsiTheme="minorHAnsi"/>
              </w:rPr>
            </w:pPr>
          </w:p>
        </w:tc>
      </w:tr>
      <w:tr w:rsidR="004A2CE8" w:rsidRPr="002C6438" w:rsidTr="0041781E">
        <w:trPr>
          <w:trHeight w:val="454"/>
        </w:trPr>
        <w:tc>
          <w:tcPr>
            <w:tcW w:w="891" w:type="dxa"/>
          </w:tcPr>
          <w:p w:rsidR="004A2CE8" w:rsidRPr="002C6438" w:rsidRDefault="004A2CE8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4A2CE8" w:rsidRPr="002C6438" w:rsidRDefault="004A2CE8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4A2CE8" w:rsidRPr="002C6438" w:rsidRDefault="004A2CE8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4A2CE8" w:rsidRPr="002C6438" w:rsidRDefault="004A2CE8" w:rsidP="00037EB4">
            <w:pPr>
              <w:rPr>
                <w:rFonts w:asciiTheme="minorHAnsi" w:hAnsiTheme="minorHAnsi"/>
              </w:rPr>
            </w:pPr>
          </w:p>
        </w:tc>
      </w:tr>
    </w:tbl>
    <w:p w:rsidR="0041781E" w:rsidRDefault="0041781E" w:rsidP="0041781E">
      <w:pPr>
        <w:pStyle w:val="Box"/>
      </w:pPr>
    </w:p>
    <w:p w:rsidR="009B7B90" w:rsidRDefault="009B7B90">
      <w:pPr>
        <w:rPr>
          <w:i/>
          <w:color w:val="548DD4" w:themeColor="text2" w:themeTint="99"/>
        </w:rPr>
      </w:pPr>
      <w:r>
        <w:br w:type="page"/>
      </w:r>
    </w:p>
    <w:p w:rsidR="009B7B90" w:rsidRPr="009B7B90" w:rsidRDefault="0041781E" w:rsidP="00F24061">
      <w:pPr>
        <w:pStyle w:val="Box"/>
        <w:rPr>
          <w:sz w:val="32"/>
        </w:rPr>
      </w:pPr>
      <w:r w:rsidRPr="009B7B90">
        <w:rPr>
          <w:sz w:val="32"/>
        </w:rPr>
        <w:lastRenderedPageBreak/>
        <w:t>Ohje mallipohjan käyttöön</w:t>
      </w:r>
      <w:r w:rsidR="009B7B90" w:rsidRPr="009B7B90">
        <w:rPr>
          <w:sz w:val="32"/>
        </w:rPr>
        <w:t>:</w:t>
      </w:r>
    </w:p>
    <w:p w:rsidR="009B7B90" w:rsidRDefault="009B7B90" w:rsidP="00F24061">
      <w:pPr>
        <w:pStyle w:val="Box"/>
        <w:rPr>
          <w:b/>
        </w:rPr>
      </w:pPr>
    </w:p>
    <w:p w:rsidR="0041781E" w:rsidRPr="00B81957" w:rsidRDefault="009B7B90" w:rsidP="00F24061">
      <w:pPr>
        <w:pStyle w:val="Box"/>
      </w:pPr>
      <w:r>
        <w:rPr>
          <w:b/>
        </w:rPr>
        <w:t>P</w:t>
      </w:r>
      <w:r w:rsidR="0041781E" w:rsidRPr="00F24061">
        <w:rPr>
          <w:b/>
        </w:rPr>
        <w:t xml:space="preserve">oista tämä </w:t>
      </w:r>
      <w:r>
        <w:rPr>
          <w:b/>
        </w:rPr>
        <w:t>sivu</w:t>
      </w:r>
      <w:r w:rsidR="0041781E" w:rsidRPr="00F24061">
        <w:rPr>
          <w:b/>
        </w:rPr>
        <w:t xml:space="preserve"> kokonaisuudessaan valmiista suunnitelmasta</w:t>
      </w:r>
      <w:r>
        <w:rPr>
          <w:b/>
        </w:rPr>
        <w:t>.</w:t>
      </w:r>
    </w:p>
    <w:p w:rsidR="0041781E" w:rsidRDefault="0041781E" w:rsidP="0041781E">
      <w:pPr>
        <w:pStyle w:val="Box"/>
      </w:pPr>
      <w:r>
        <w:t>Mallipohjan sinisellä kursiivilla kirjoitetut tekstit ovat ohjeita, poista</w:t>
      </w:r>
      <w:r w:rsidR="00B96D8C">
        <w:t xml:space="preserve"> </w:t>
      </w:r>
      <w:r>
        <w:t>n</w:t>
      </w:r>
      <w:r w:rsidR="00B96D8C">
        <w:t>e</w:t>
      </w:r>
      <w:r>
        <w:t xml:space="preserve"> va</w:t>
      </w:r>
      <w:r>
        <w:t>l</w:t>
      </w:r>
      <w:r>
        <w:t>miista suunnitelmasta.</w:t>
      </w:r>
    </w:p>
    <w:p w:rsidR="00D93200" w:rsidRDefault="00D93200" w:rsidP="0041781E">
      <w:pPr>
        <w:pStyle w:val="Box"/>
      </w:pPr>
    </w:p>
    <w:p w:rsidR="00D93200" w:rsidRDefault="00BF6E21" w:rsidP="00BF6E21">
      <w:pPr>
        <w:pStyle w:val="Box"/>
      </w:pPr>
      <w:r>
        <w:t xml:space="preserve">VM rahoitushakemusta varten eivät ole </w:t>
      </w:r>
      <w:proofErr w:type="gramStart"/>
      <w:r>
        <w:t>pakollisia osat</w:t>
      </w:r>
      <w:proofErr w:type="gramEnd"/>
      <w:r>
        <w:t xml:space="preserve">: </w:t>
      </w:r>
    </w:p>
    <w:p w:rsidR="00D93200" w:rsidRDefault="00BF6E21" w:rsidP="00D93200">
      <w:pPr>
        <w:pStyle w:val="Box"/>
        <w:numPr>
          <w:ilvl w:val="0"/>
          <w:numId w:val="50"/>
        </w:numPr>
      </w:pPr>
      <w:r>
        <w:t xml:space="preserve">Menetelmät ja työkalut, </w:t>
      </w:r>
    </w:p>
    <w:p w:rsidR="00D93200" w:rsidRDefault="00BF6E21" w:rsidP="00D93200">
      <w:pPr>
        <w:pStyle w:val="Box"/>
        <w:numPr>
          <w:ilvl w:val="0"/>
          <w:numId w:val="50"/>
        </w:numPr>
      </w:pPr>
      <w:r>
        <w:t>Laadunhallinta,</w:t>
      </w:r>
      <w:r w:rsidR="00200005">
        <w:t xml:space="preserve"> </w:t>
      </w:r>
    </w:p>
    <w:p w:rsidR="00D93200" w:rsidRDefault="00BF6E21" w:rsidP="00D93200">
      <w:pPr>
        <w:pStyle w:val="Box"/>
        <w:numPr>
          <w:ilvl w:val="0"/>
          <w:numId w:val="50"/>
        </w:numPr>
      </w:pPr>
      <w:r>
        <w:t>Viestintä.</w:t>
      </w:r>
    </w:p>
    <w:p w:rsidR="00BF6E21" w:rsidRDefault="00F84289" w:rsidP="00D93200">
      <w:pPr>
        <w:pStyle w:val="Box"/>
        <w:numPr>
          <w:ilvl w:val="0"/>
          <w:numId w:val="50"/>
        </w:numPr>
      </w:pPr>
      <w:r>
        <w:t xml:space="preserve"> Liitteiden osalta katso kohta </w:t>
      </w:r>
      <w:r w:rsidR="00CB734C">
        <w:fldChar w:fldCharType="begin"/>
      </w:r>
      <w:r w:rsidR="004D46EE">
        <w:instrText xml:space="preserve"> REF _Ref430249655 \r \h </w:instrText>
      </w:r>
      <w:r w:rsidR="00CB734C">
        <w:fldChar w:fldCharType="end"/>
      </w:r>
      <w:r w:rsidR="00CB734C">
        <w:fldChar w:fldCharType="begin"/>
      </w:r>
      <w:r w:rsidR="004D46EE">
        <w:instrText xml:space="preserve"> REF _Ref430249661 \h </w:instrText>
      </w:r>
      <w:r w:rsidR="00CB734C">
        <w:fldChar w:fldCharType="separate"/>
      </w:r>
      <w:r w:rsidR="004D46EE">
        <w:t>Liitteet</w:t>
      </w:r>
      <w:r w:rsidR="00CB734C">
        <w:fldChar w:fldCharType="end"/>
      </w:r>
      <w:r>
        <w:t>.</w:t>
      </w:r>
    </w:p>
    <w:p w:rsidR="00D93200" w:rsidRDefault="00D93200" w:rsidP="0041781E">
      <w:pPr>
        <w:pStyle w:val="Box"/>
      </w:pPr>
    </w:p>
    <w:p w:rsidR="0041781E" w:rsidRDefault="0041781E" w:rsidP="0041781E">
      <w:pPr>
        <w:pStyle w:val="Box"/>
      </w:pPr>
      <w:r>
        <w:t>Suunnitelmassa termi ohjelma viittaa Ka</w:t>
      </w:r>
      <w:r w:rsidR="00D93200">
        <w:t>nsallisen palveluarkkitehtuurin toteu</w:t>
      </w:r>
      <w:r w:rsidR="00D93200">
        <w:t>t</w:t>
      </w:r>
      <w:r w:rsidR="00D93200">
        <w:t>tamisohjelmaan (</w:t>
      </w:r>
      <w:proofErr w:type="spellStart"/>
      <w:r w:rsidR="00D93200">
        <w:t>Ka</w:t>
      </w:r>
      <w:r>
        <w:t>PA</w:t>
      </w:r>
      <w:proofErr w:type="spellEnd"/>
      <w:r w:rsidR="00D93200">
        <w:t>)</w:t>
      </w:r>
      <w:r>
        <w:t xml:space="preserve">. Jos hanke kuuluu useampaan ohjelmaan, niin </w:t>
      </w:r>
      <w:r w:rsidR="00B96D8C">
        <w:t xml:space="preserve">mainitse tekstissä </w:t>
      </w:r>
      <w:r>
        <w:t>aina eksplisiittisesti</w:t>
      </w:r>
      <w:r w:rsidR="00B96D8C">
        <w:t>,</w:t>
      </w:r>
      <w:r>
        <w:t xml:space="preserve"> mistä ohjelmasta on kyse.</w:t>
      </w:r>
    </w:p>
    <w:p w:rsidR="00402CF3" w:rsidRDefault="00402CF3" w:rsidP="00402CF3">
      <w:pPr>
        <w:pStyle w:val="Box"/>
      </w:pPr>
      <w:r>
        <w:t xml:space="preserve">Suunnitelmassa käytetään termiä hanke. Se on ohjelman yleistermi kuvaamaan työtä, jonka toteuttamiseen osana </w:t>
      </w:r>
      <w:proofErr w:type="spellStart"/>
      <w:r>
        <w:t>KaPA-ohjelmaa</w:t>
      </w:r>
      <w:proofErr w:type="spellEnd"/>
      <w:r w:rsidR="00D93200">
        <w:t xml:space="preserve"> ja /tai valtiovarainminister</w:t>
      </w:r>
      <w:r w:rsidR="00D93200">
        <w:t>i</w:t>
      </w:r>
      <w:r w:rsidR="00D93200">
        <w:t>ön myöntämällä rahoituksella.</w:t>
      </w:r>
      <w:r>
        <w:t xml:space="preserve"> </w:t>
      </w:r>
      <w:r w:rsidR="00353755">
        <w:t>Älä vaihda termiä</w:t>
      </w:r>
      <w:r w:rsidR="00016523">
        <w:t>, vaikka tehtäväkokonaisuus olisi</w:t>
      </w:r>
      <w:r>
        <w:t xml:space="preserve"> projektihallinnan terminologian mukai</w:t>
      </w:r>
      <w:r w:rsidR="00016523">
        <w:t>sesti</w:t>
      </w:r>
      <w:r>
        <w:t xml:space="preserve"> projekti (kuten suunnittelupr</w:t>
      </w:r>
      <w:r>
        <w:t>o</w:t>
      </w:r>
      <w:r>
        <w:t xml:space="preserve">jektit yleensä ovat). </w:t>
      </w:r>
      <w:r w:rsidR="00016523">
        <w:t>Toteutukset</w:t>
      </w:r>
      <w:r>
        <w:t xml:space="preserve"> voi</w:t>
      </w:r>
      <w:r w:rsidR="00016523">
        <w:t>vat</w:t>
      </w:r>
      <w:r>
        <w:t xml:space="preserve"> olla </w:t>
      </w:r>
      <w:r w:rsidR="00016523">
        <w:t>oikeita</w:t>
      </w:r>
      <w:r>
        <w:t xml:space="preserve"> hank</w:t>
      </w:r>
      <w:r w:rsidR="00016523">
        <w:t>k</w:t>
      </w:r>
      <w:r>
        <w:t>e</w:t>
      </w:r>
      <w:r w:rsidR="00016523">
        <w:t>ita</w:t>
      </w:r>
      <w:r>
        <w:t>, jo</w:t>
      </w:r>
      <w:r w:rsidR="00016523">
        <w:t>t</w:t>
      </w:r>
      <w:r>
        <w:t>ka sisältä</w:t>
      </w:r>
      <w:r w:rsidR="00016523">
        <w:t>v</w:t>
      </w:r>
      <w:r>
        <w:t>ä</w:t>
      </w:r>
      <w:r w:rsidR="00016523">
        <w:t>t</w:t>
      </w:r>
      <w:r>
        <w:t xml:space="preserve"> projekteja. </w:t>
      </w:r>
    </w:p>
    <w:p w:rsidR="0041781E" w:rsidRPr="00F24061" w:rsidRDefault="0041781E" w:rsidP="00F24061">
      <w:pPr>
        <w:pStyle w:val="Box"/>
        <w:rPr>
          <w:b/>
        </w:rPr>
      </w:pPr>
      <w:r w:rsidRPr="00F24061">
        <w:rPr>
          <w:b/>
        </w:rPr>
        <w:t>Poista sinisellä kursiivilla kirjoitetut tekstit valmiista suunnitelmasta.</w:t>
      </w:r>
    </w:p>
    <w:p w:rsidR="00EA2A8A" w:rsidRDefault="0041781E" w:rsidP="009C6602">
      <w:pPr>
        <w:pStyle w:val="VMleipteksti"/>
        <w:rPr>
          <w:rFonts w:ascii="Times New Roman" w:hAnsi="Times New Roman"/>
          <w:i/>
          <w:color w:val="548DD4" w:themeColor="text2" w:themeTint="99"/>
          <w:sz w:val="24"/>
          <w:lang w:eastAsia="en-US"/>
        </w:rPr>
      </w:pPr>
      <w:r>
        <w:t xml:space="preserve">Leipätekstillä 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 xml:space="preserve">kirjoitetut ovat valmiita tekstejä, </w:t>
      </w:r>
      <w:r w:rsidR="00FE3C1B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älä poista niitä suunnitelmast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a.</w:t>
      </w:r>
    </w:p>
    <w:p w:rsidR="00EA2A8A" w:rsidRPr="00D071CA" w:rsidRDefault="00EA2A8A" w:rsidP="00EA2A8A">
      <w:pPr>
        <w:pStyle w:val="Subheading"/>
        <w:ind w:left="1304"/>
        <w:rPr>
          <w:rFonts w:asciiTheme="minorHAnsi" w:hAnsiTheme="minorHAnsi"/>
          <w:i/>
          <w:color w:val="548DD4" w:themeColor="text2" w:themeTint="99"/>
        </w:rPr>
      </w:pPr>
      <w:bookmarkStart w:id="5" w:name="_Toc433807878"/>
      <w:r w:rsidRPr="00D071CA">
        <w:rPr>
          <w:rFonts w:asciiTheme="minorHAnsi" w:hAnsiTheme="minorHAnsi"/>
          <w:i/>
          <w:color w:val="548DD4" w:themeColor="text2" w:themeTint="99"/>
        </w:rPr>
        <w:t>Mallipohjan versiohistoria</w:t>
      </w:r>
      <w:r>
        <w:rPr>
          <w:rFonts w:asciiTheme="minorHAnsi" w:hAnsiTheme="minorHAnsi"/>
          <w:i/>
          <w:color w:val="548DD4" w:themeColor="text2" w:themeTint="99"/>
        </w:rPr>
        <w:t>:</w:t>
      </w:r>
      <w:bookmarkEnd w:id="5"/>
    </w:p>
    <w:tbl>
      <w:tblPr>
        <w:tblW w:w="7716" w:type="dxa"/>
        <w:tblInd w:w="15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992"/>
        <w:gridCol w:w="1446"/>
        <w:gridCol w:w="1134"/>
        <w:gridCol w:w="4144"/>
      </w:tblGrid>
      <w:tr w:rsidR="00EA2A8A" w:rsidRPr="00D071CA" w:rsidTr="008C1D65">
        <w:tc>
          <w:tcPr>
            <w:tcW w:w="992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Versio</w:t>
            </w:r>
          </w:p>
        </w:tc>
        <w:tc>
          <w:tcPr>
            <w:tcW w:w="1446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Päiväys</w:t>
            </w:r>
          </w:p>
        </w:tc>
        <w:tc>
          <w:tcPr>
            <w:tcW w:w="1134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Laatija</w:t>
            </w:r>
          </w:p>
        </w:tc>
        <w:tc>
          <w:tcPr>
            <w:tcW w:w="4144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Muutoksen kuvaus</w:t>
            </w:r>
          </w:p>
        </w:tc>
      </w:tr>
      <w:tr w:rsidR="00EA2A8A" w:rsidRPr="00D071CA" w:rsidTr="008C1D65">
        <w:trPr>
          <w:trHeight w:val="454"/>
        </w:trPr>
        <w:tc>
          <w:tcPr>
            <w:tcW w:w="992" w:type="dxa"/>
          </w:tcPr>
          <w:p w:rsidR="00EA2A8A" w:rsidRPr="00EA2A8A" w:rsidRDefault="00EA2A8A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EA2A8A">
              <w:rPr>
                <w:rFonts w:asciiTheme="minorHAnsi" w:hAnsiTheme="minorHAnsi"/>
                <w:i/>
                <w:color w:val="548DD4" w:themeColor="text2" w:themeTint="99"/>
              </w:rPr>
              <w:t>0.1</w:t>
            </w:r>
          </w:p>
        </w:tc>
        <w:tc>
          <w:tcPr>
            <w:tcW w:w="1446" w:type="dxa"/>
          </w:tcPr>
          <w:p w:rsidR="00EA2A8A" w:rsidRPr="00EA2A8A" w:rsidRDefault="0020000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17.9.2015</w:t>
            </w:r>
          </w:p>
        </w:tc>
        <w:tc>
          <w:tcPr>
            <w:tcW w:w="1134" w:type="dxa"/>
          </w:tcPr>
          <w:p w:rsidR="00EA2A8A" w:rsidRPr="00EA2A8A" w:rsidRDefault="008C1D6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SR</w:t>
            </w:r>
          </w:p>
        </w:tc>
        <w:tc>
          <w:tcPr>
            <w:tcW w:w="4144" w:type="dxa"/>
          </w:tcPr>
          <w:p w:rsidR="00EA2A8A" w:rsidRPr="00EA2A8A" w:rsidRDefault="00EA2A8A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EA2A8A">
              <w:rPr>
                <w:rFonts w:asciiTheme="minorHAnsi" w:hAnsiTheme="minorHAnsi"/>
                <w:i/>
                <w:color w:val="548DD4" w:themeColor="text2" w:themeTint="99"/>
              </w:rPr>
              <w:t>Ensimmäinen versio</w:t>
            </w:r>
            <w:r w:rsidR="00200005">
              <w:rPr>
                <w:rFonts w:asciiTheme="minorHAnsi" w:hAnsiTheme="minorHAnsi"/>
                <w:i/>
                <w:color w:val="548DD4" w:themeColor="text2" w:themeTint="99"/>
              </w:rPr>
              <w:t>, otettu pohjaksi iso hankesuunnitelmamalli</w:t>
            </w:r>
          </w:p>
        </w:tc>
      </w:tr>
      <w:tr w:rsidR="00653593" w:rsidRPr="00D071CA" w:rsidTr="008C1D65">
        <w:trPr>
          <w:trHeight w:val="454"/>
        </w:trPr>
        <w:tc>
          <w:tcPr>
            <w:tcW w:w="992" w:type="dxa"/>
          </w:tcPr>
          <w:p w:rsidR="00653593" w:rsidRPr="00EA2A8A" w:rsidRDefault="008C1D6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1.0</w:t>
            </w:r>
          </w:p>
        </w:tc>
        <w:tc>
          <w:tcPr>
            <w:tcW w:w="1446" w:type="dxa"/>
          </w:tcPr>
          <w:p w:rsidR="00653593" w:rsidRPr="00EA2A8A" w:rsidRDefault="008C1D6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28.10.2015</w:t>
            </w:r>
          </w:p>
        </w:tc>
        <w:tc>
          <w:tcPr>
            <w:tcW w:w="1134" w:type="dxa"/>
          </w:tcPr>
          <w:p w:rsidR="00653593" w:rsidRPr="00EA2A8A" w:rsidRDefault="008C1D6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SR</w:t>
            </w:r>
          </w:p>
        </w:tc>
        <w:tc>
          <w:tcPr>
            <w:tcW w:w="4144" w:type="dxa"/>
          </w:tcPr>
          <w:p w:rsidR="00653593" w:rsidRPr="00EA2A8A" w:rsidRDefault="008C1D65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Pilotointiin</w:t>
            </w:r>
          </w:p>
        </w:tc>
      </w:tr>
      <w:tr w:rsidR="001368DE" w:rsidRPr="00D071CA" w:rsidTr="008C1D65">
        <w:trPr>
          <w:trHeight w:val="454"/>
        </w:trPr>
        <w:tc>
          <w:tcPr>
            <w:tcW w:w="992" w:type="dxa"/>
          </w:tcPr>
          <w:p w:rsidR="001368DE" w:rsidRDefault="001368DE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</w:p>
        </w:tc>
        <w:tc>
          <w:tcPr>
            <w:tcW w:w="1446" w:type="dxa"/>
          </w:tcPr>
          <w:p w:rsidR="001368DE" w:rsidRDefault="001368DE" w:rsidP="00042067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</w:p>
        </w:tc>
        <w:tc>
          <w:tcPr>
            <w:tcW w:w="1134" w:type="dxa"/>
          </w:tcPr>
          <w:p w:rsidR="001368DE" w:rsidRDefault="001368DE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</w:p>
        </w:tc>
        <w:tc>
          <w:tcPr>
            <w:tcW w:w="4144" w:type="dxa"/>
          </w:tcPr>
          <w:p w:rsidR="001368DE" w:rsidRDefault="001368DE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</w:p>
        </w:tc>
      </w:tr>
    </w:tbl>
    <w:p w:rsidR="000C0D6F" w:rsidRPr="009C6602" w:rsidRDefault="000C0D6F" w:rsidP="009C6602">
      <w:pPr>
        <w:pStyle w:val="VMleipteksti"/>
      </w:pPr>
      <w:r>
        <w:br w:type="page"/>
      </w:r>
    </w:p>
    <w:p w:rsidR="000C0D6F" w:rsidRDefault="000C0D6F" w:rsidP="0050275A">
      <w:pPr>
        <w:pStyle w:val="Otsikko1"/>
      </w:pPr>
      <w:bookmarkStart w:id="6" w:name="_Toc433807879"/>
      <w:r>
        <w:lastRenderedPageBreak/>
        <w:t>Johdanto</w:t>
      </w:r>
      <w:bookmarkEnd w:id="6"/>
    </w:p>
    <w:p w:rsidR="0041781E" w:rsidRDefault="0041781E" w:rsidP="0041781E">
      <w:pPr>
        <w:pStyle w:val="VMleipteksti"/>
      </w:pPr>
      <w:r>
        <w:t xml:space="preserve">Tämä dokumentti sisältää kansallisen palveluarkkitehtuuriohjelman </w:t>
      </w:r>
      <w:proofErr w:type="spellStart"/>
      <w:r w:rsidR="00F24061"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xxx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han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k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keen</w:t>
      </w:r>
      <w:proofErr w:type="spellEnd"/>
      <w:r>
        <w:t xml:space="preserve"> hankesuunnitelman. Osa hankesuunnitelmasta löytyy dokumentin liittei</w:t>
      </w:r>
      <w:r>
        <w:t>s</w:t>
      </w:r>
      <w:r>
        <w:t>tä.</w:t>
      </w:r>
    </w:p>
    <w:p w:rsidR="00402CF3" w:rsidRPr="00200005" w:rsidRDefault="00200005" w:rsidP="00402CF3">
      <w:pPr>
        <w:pStyle w:val="Box"/>
      </w:pPr>
      <w:r>
        <w:t>Tätä suunnitelmapohjaa voit käyttää vain pieniin suunnittelutyyppisiin hankke</w:t>
      </w:r>
      <w:r>
        <w:t>i</w:t>
      </w:r>
      <w:r>
        <w:t xml:space="preserve">siin. </w:t>
      </w:r>
      <w:r w:rsidR="00D93200">
        <w:t>T</w:t>
      </w:r>
      <w:r>
        <w:t>oteutus- ja käyttöönottohankkeet käyttävät hankesuunnitelman perusma</w:t>
      </w:r>
      <w:r>
        <w:t>l</w:t>
      </w:r>
      <w:r>
        <w:t xml:space="preserve">lipohjaa. </w:t>
      </w:r>
    </w:p>
    <w:p w:rsidR="00821325" w:rsidRDefault="00821325" w:rsidP="00821325">
      <w:pPr>
        <w:pStyle w:val="Otsikko2"/>
      </w:pPr>
      <w:bookmarkStart w:id="7" w:name="_Ref430249459"/>
      <w:bookmarkStart w:id="8" w:name="_Ref430249476"/>
      <w:bookmarkStart w:id="9" w:name="_Ref430249746"/>
      <w:bookmarkStart w:id="10" w:name="_Toc433807880"/>
      <w:r>
        <w:t>Ohjelman esittely</w:t>
      </w:r>
      <w:bookmarkEnd w:id="7"/>
      <w:bookmarkEnd w:id="8"/>
      <w:bookmarkEnd w:id="9"/>
      <w:bookmarkEnd w:id="10"/>
    </w:p>
    <w:p w:rsidR="007C28DC" w:rsidRDefault="007C28DC" w:rsidP="007C28DC">
      <w:pPr>
        <w:pStyle w:val="VMleipteksti"/>
        <w:rPr>
          <w:lang w:eastAsia="en-US"/>
        </w:rPr>
      </w:pPr>
      <w:r>
        <w:rPr>
          <w:lang w:eastAsia="en-US"/>
        </w:rPr>
        <w:t>Työ- ja elinkeinoministeriön asettama ICT 2015 -työryhmä ehdotti raportissaan tammikuussa 2013 kansallisen palveluarkkitehtuurin rakentamista. Palveluar</w:t>
      </w:r>
      <w:r>
        <w:rPr>
          <w:lang w:eastAsia="en-US"/>
        </w:rPr>
        <w:t>k</w:t>
      </w:r>
      <w:r>
        <w:rPr>
          <w:lang w:eastAsia="en-US"/>
        </w:rPr>
        <w:t xml:space="preserve">kitehtuurin avulla voidaan luoda organisaatiorajoja ylittäviä palveluita nykyistä helpommin sekä välttää päällekkäistä työtä ja parantaa asiakaspalvelua. </w:t>
      </w:r>
    </w:p>
    <w:p w:rsidR="007C28DC" w:rsidRDefault="007C28DC" w:rsidP="007C28DC">
      <w:pPr>
        <w:pStyle w:val="VMleipteksti"/>
        <w:rPr>
          <w:lang w:eastAsia="en-US"/>
        </w:rPr>
      </w:pPr>
      <w:r>
        <w:rPr>
          <w:lang w:eastAsia="en-US"/>
        </w:rPr>
        <w:t>Valtiovarainministeriö asetti 18.6.2014 Kansallisen palveluarkkitehtuuriohje</w:t>
      </w:r>
      <w:r>
        <w:rPr>
          <w:lang w:eastAsia="en-US"/>
        </w:rPr>
        <w:t>l</w:t>
      </w:r>
      <w:r>
        <w:rPr>
          <w:lang w:eastAsia="en-US"/>
        </w:rPr>
        <w:t>man hallituksen rakennepoliittisen ohjelman (29.8.2013) tavoitteiden toteutt</w:t>
      </w:r>
      <w:r>
        <w:rPr>
          <w:lang w:eastAsia="en-US"/>
        </w:rPr>
        <w:t>a</w:t>
      </w:r>
      <w:r>
        <w:rPr>
          <w:lang w:eastAsia="en-US"/>
        </w:rPr>
        <w:t>miseksi. Ohjelman toimikausi on 9.6.2014 - 31.12.2017.</w:t>
      </w:r>
    </w:p>
    <w:p w:rsidR="007C28DC" w:rsidRDefault="007C28DC" w:rsidP="007C28DC">
      <w:pPr>
        <w:pStyle w:val="VMleipteksti"/>
        <w:rPr>
          <w:lang w:eastAsia="en-US"/>
        </w:rPr>
      </w:pPr>
      <w:r w:rsidRPr="007C28DC">
        <w:rPr>
          <w:lang w:eastAsia="en-US"/>
        </w:rPr>
        <w:t>Ohjelman tehtävänä on luoda kansallinen sähköisten palvelujen infrastruktuuri, johon sisältyvät seuraavat osat ja niiden toteutusperiaatteet: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 xml:space="preserve">Kansallinen palveluväylä, joka toteutetaan Viron </w:t>
      </w:r>
      <w:proofErr w:type="spellStart"/>
      <w:r w:rsidRPr="007C28DC">
        <w:rPr>
          <w:lang w:eastAsia="en-US"/>
        </w:rPr>
        <w:t>X-road</w:t>
      </w:r>
      <w:proofErr w:type="spellEnd"/>
      <w:r w:rsidRPr="007C28DC">
        <w:rPr>
          <w:lang w:eastAsia="en-US"/>
        </w:rPr>
        <w:t xml:space="preserve"> ratkaisua hyödy</w:t>
      </w:r>
      <w:r w:rsidRPr="007C28DC">
        <w:rPr>
          <w:lang w:eastAsia="en-US"/>
        </w:rPr>
        <w:t>n</w:t>
      </w:r>
      <w:r w:rsidRPr="007C28DC">
        <w:rPr>
          <w:lang w:eastAsia="en-US"/>
        </w:rPr>
        <w:t>täen avoimilla rajapinnoilla ja avoimella ohjelmakoodilla, ja jonka käyttöön julkinen hallinto velvoitetaan ja jota tuetaan suunniteltavan siirtymäaik</w:t>
      </w:r>
      <w:r w:rsidRPr="007C28DC">
        <w:rPr>
          <w:lang w:eastAsia="en-US"/>
        </w:rPr>
        <w:t>a</w:t>
      </w:r>
      <w:r w:rsidRPr="007C28DC">
        <w:rPr>
          <w:lang w:eastAsia="en-US"/>
        </w:rPr>
        <w:t>taulun puitteissa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 xml:space="preserve">Tietovarantojen kytkeminen osaksi palveluarkkitehtuuria ja niiden </w:t>
      </w:r>
      <w:r w:rsidR="008F5263" w:rsidRPr="007C28DC">
        <w:rPr>
          <w:lang w:eastAsia="en-US"/>
        </w:rPr>
        <w:t>yhteen toimivuuden</w:t>
      </w:r>
      <w:r w:rsidRPr="007C28DC">
        <w:rPr>
          <w:lang w:eastAsia="en-US"/>
        </w:rPr>
        <w:t xml:space="preserve"> varmistaminen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Kansallinen sähköinen tunnistusmalli, jossa sähköisesti todennettu henk</w:t>
      </w:r>
      <w:r w:rsidRPr="007C28DC">
        <w:rPr>
          <w:lang w:eastAsia="en-US"/>
        </w:rPr>
        <w:t>i</w:t>
      </w:r>
      <w:r w:rsidRPr="007C28DC">
        <w:rPr>
          <w:lang w:eastAsia="en-US"/>
        </w:rPr>
        <w:t>löllisyys tuotetaan valtion ja yksityisten toimijoiden yhteistyönä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Kansalliset ratkaisut yritysten, muiden organisaatioiden ja luonnollisten henkilöiden roolien ja valtuutusten hallintaan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Kansalaisten, yritysten ja viranomaisten tarvitsemat yhteiset palvelunäk</w:t>
      </w:r>
      <w:r w:rsidRPr="007C28DC">
        <w:rPr>
          <w:lang w:eastAsia="en-US"/>
        </w:rPr>
        <w:t>y</w:t>
      </w:r>
      <w:r w:rsidRPr="007C28DC">
        <w:rPr>
          <w:lang w:eastAsia="en-US"/>
        </w:rPr>
        <w:t>mät, jotka kokoavat tunnistautuneelle käyttäjälle häntä koskevat julkisen hallinnon palvelut ja tietoaineistot, mm. omat rekisteritiedot ja niihin liittyvät palvelut omien asiointi- ja tietotarpeiden mukaan.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Huolehtia tarvittavien lainsäädäntötoimien valmistelusta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Ohjelman toimeenpanon ja toteutettavien kokonaisuuksien jatkuvan yll</w:t>
      </w:r>
      <w:r w:rsidRPr="007C28DC">
        <w:rPr>
          <w:lang w:eastAsia="en-US"/>
        </w:rPr>
        <w:t>ä</w:t>
      </w:r>
      <w:r w:rsidRPr="007C28DC">
        <w:rPr>
          <w:lang w:eastAsia="en-US"/>
        </w:rPr>
        <w:t>pidon ja valvonnan e</w:t>
      </w:r>
      <w:r w:rsidR="008F5263">
        <w:rPr>
          <w:lang w:eastAsia="en-US"/>
        </w:rPr>
        <w:t>dellyttämät ohjaus- ja hallinta</w:t>
      </w:r>
      <w:r w:rsidR="003B1DDD">
        <w:rPr>
          <w:lang w:eastAsia="en-US"/>
        </w:rPr>
        <w:t>mallit</w:t>
      </w:r>
      <w:r w:rsidRPr="007C28DC">
        <w:rPr>
          <w:lang w:eastAsia="en-US"/>
        </w:rPr>
        <w:t>.</w:t>
      </w:r>
    </w:p>
    <w:p w:rsidR="007C28DC" w:rsidRDefault="007C28DC" w:rsidP="007C28DC">
      <w:pPr>
        <w:pStyle w:val="VMleipteksti"/>
        <w:rPr>
          <w:lang w:eastAsia="en-US"/>
        </w:rPr>
      </w:pPr>
      <w:r w:rsidRPr="007C28DC">
        <w:rPr>
          <w:lang w:eastAsia="en-US"/>
        </w:rPr>
        <w:t xml:space="preserve">Ohjelman yleiset vaikuttavuustavoitteet ovat: </w:t>
      </w:r>
    </w:p>
    <w:p w:rsidR="007C28DC" w:rsidRDefault="007C28DC" w:rsidP="008F5263">
      <w:pPr>
        <w:pStyle w:val="Luettelokappale"/>
      </w:pPr>
      <w:r w:rsidRPr="007C28DC">
        <w:t>Yksinkertaistaa ja helpottaa julkisen hallinnon asiakkaiden</w:t>
      </w:r>
      <w:r>
        <w:t>,</w:t>
      </w:r>
      <w:r w:rsidRPr="007C28DC">
        <w:t xml:space="preserve"> kansalai</w:t>
      </w:r>
      <w:r w:rsidRPr="007C28DC">
        <w:t>s</w:t>
      </w:r>
      <w:r w:rsidRPr="007C28DC">
        <w:t>ten, yritysten ja yhteis</w:t>
      </w:r>
      <w:r w:rsidRPr="007C28DC">
        <w:rPr>
          <w:rFonts w:cs="Arial"/>
        </w:rPr>
        <w:t>ö</w:t>
      </w:r>
      <w:r w:rsidRPr="007C28DC">
        <w:t>jen asiointia viranomaisten kanssa ja muuttaa s</w:t>
      </w:r>
      <w:r w:rsidRPr="007C28DC">
        <w:t>i</w:t>
      </w:r>
      <w:r w:rsidRPr="007C28DC">
        <w:t>t</w:t>
      </w:r>
      <w:r w:rsidRPr="007C28DC">
        <w:rPr>
          <w:rFonts w:cs="Arial"/>
        </w:rPr>
        <w:t>ä</w:t>
      </w:r>
      <w:r w:rsidRPr="007C28DC">
        <w:t xml:space="preserve"> turvallisemmaksi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Edistää julkisen hallinnon avoimuutta sekä parantaa julkisen hallinnon palvelujen laatua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Mahdollistaa sähköisten palvelujen kustannustehokkuus niiden elinka</w:t>
      </w:r>
      <w:r w:rsidRPr="007C28DC">
        <w:t>a</w:t>
      </w:r>
      <w:r w:rsidRPr="007C28DC">
        <w:t>ren ajan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 xml:space="preserve">Parantaa tietojen yhteiskäyttöä ja tietojärjestelmien </w:t>
      </w:r>
      <w:r w:rsidR="003B1DDD" w:rsidRPr="007C28DC">
        <w:t>yhteen toimivuutta</w:t>
      </w:r>
      <w:r w:rsidRPr="007C28DC">
        <w:t xml:space="preserve"> koko julkisessa hallinnossa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Edistää yritysten mahdollisuuksia hyödyntää julkisen hallinnon tietov</w:t>
      </w:r>
      <w:r w:rsidRPr="007C28DC">
        <w:t>a</w:t>
      </w:r>
      <w:r w:rsidRPr="007C28DC">
        <w:t>rantoja ja palveluja</w:t>
      </w:r>
    </w:p>
    <w:p w:rsidR="007C28DC" w:rsidRPr="007C28DC" w:rsidRDefault="007C28DC" w:rsidP="008F5263">
      <w:pPr>
        <w:pStyle w:val="Luettelokappale"/>
        <w:tabs>
          <w:tab w:val="num" w:pos="1644"/>
        </w:tabs>
      </w:pPr>
      <w:r w:rsidRPr="007C28DC">
        <w:lastRenderedPageBreak/>
        <w:t>Tukea kansantaloutta tehostamalla julkista hallintoa ja luomalla uusia liiketoimintamahdollisuuksia yksityiselle sektorille</w:t>
      </w:r>
      <w:r w:rsidR="003B1DDD">
        <w:t>.</w:t>
      </w:r>
    </w:p>
    <w:p w:rsidR="00821325" w:rsidRDefault="00821325" w:rsidP="0050275A">
      <w:pPr>
        <w:pStyle w:val="Otsikko2"/>
      </w:pPr>
      <w:bookmarkStart w:id="11" w:name="_Toc433807881"/>
      <w:r>
        <w:t>Hankkeen esittely</w:t>
      </w:r>
      <w:bookmarkEnd w:id="11"/>
    </w:p>
    <w:p w:rsidR="000C0D6F" w:rsidRDefault="000C0D6F" w:rsidP="00821325">
      <w:pPr>
        <w:pStyle w:val="Otsikko3"/>
      </w:pPr>
      <w:r>
        <w:t xml:space="preserve">Hankkeen tausta ja liityntä </w:t>
      </w:r>
      <w:r w:rsidR="00D93200">
        <w:t>ohjelman tavoitteisiin</w:t>
      </w:r>
    </w:p>
    <w:p w:rsidR="004C5E32" w:rsidRPr="004C5E32" w:rsidRDefault="00B96D8C" w:rsidP="004C5E32">
      <w:pPr>
        <w:pStyle w:val="Box"/>
      </w:pPr>
      <w:r>
        <w:t>Kerro</w:t>
      </w:r>
      <w:r w:rsidR="00BC211A">
        <w:t xml:space="preserve"> l</w:t>
      </w:r>
      <w:r w:rsidR="004C5E32">
        <w:t xml:space="preserve">yhyesti, miksi ja miten tämä hanke on asetettu. </w:t>
      </w:r>
      <w:r>
        <w:t>Kerro</w:t>
      </w:r>
      <w:r w:rsidR="004C5E32">
        <w:t>, miten ha</w:t>
      </w:r>
      <w:r w:rsidR="00D93200">
        <w:t>nke liittyy ohjelmaan,</w:t>
      </w:r>
      <w:r w:rsidR="00BC211A">
        <w:t xml:space="preserve"> ts. mitä ohjelman tehtäviä </w:t>
      </w:r>
      <w:r w:rsidR="00A30086">
        <w:t xml:space="preserve">ja tavoitteita </w:t>
      </w:r>
      <w:r w:rsidR="00BC211A">
        <w:t>tämä hanke edistää</w:t>
      </w:r>
      <w:r w:rsidR="004C5E32">
        <w:t>.</w:t>
      </w:r>
    </w:p>
    <w:p w:rsidR="00BF4571" w:rsidRDefault="00BF4571" w:rsidP="00BF4571">
      <w:pPr>
        <w:pStyle w:val="Otsikko3"/>
      </w:pPr>
      <w:r>
        <w:t>Hanketyyppi</w:t>
      </w:r>
    </w:p>
    <w:p w:rsidR="00BF4571" w:rsidRDefault="00BF4571" w:rsidP="00BF4571">
      <w:pPr>
        <w:pStyle w:val="VMleipteksti"/>
      </w:pPr>
      <w:r>
        <w:t>Ohjelman hankkeet</w:t>
      </w:r>
      <w:r w:rsidR="00F62E8E">
        <w:t xml:space="preserve"> on jaettu kahteen </w:t>
      </w:r>
      <w:r>
        <w:t>luokit</w:t>
      </w:r>
      <w:r w:rsidR="00F62E8E">
        <w:t>t</w:t>
      </w:r>
      <w:r>
        <w:t>el</w:t>
      </w:r>
      <w:r w:rsidR="00F62E8E">
        <w:t>uu</w:t>
      </w:r>
      <w:r>
        <w:t>n</w:t>
      </w:r>
      <w:r w:rsidR="00F62E8E">
        <w:t>:</w:t>
      </w:r>
    </w:p>
    <w:p w:rsidR="00BF4571" w:rsidRDefault="00BF4571" w:rsidP="00BF4571">
      <w:pPr>
        <w:pStyle w:val="Luettelokappale"/>
      </w:pPr>
      <w:r>
        <w:t>Hankkeen elinkaariluokittelu: Suunnittelu/määrittely</w:t>
      </w:r>
      <w:r w:rsidR="000537BF">
        <w:t>, Toteutus</w:t>
      </w:r>
      <w:r>
        <w:t xml:space="preserve"> tai Käy</w:t>
      </w:r>
      <w:r>
        <w:t>t</w:t>
      </w:r>
      <w:r>
        <w:t xml:space="preserve">töönotto. </w:t>
      </w:r>
    </w:p>
    <w:p w:rsidR="00BF4571" w:rsidRDefault="00BF4571" w:rsidP="00BF4571">
      <w:pPr>
        <w:pStyle w:val="Luettelokappale"/>
      </w:pPr>
      <w:r>
        <w:t xml:space="preserve">Hankkeen tyyppi: </w:t>
      </w:r>
      <w:r w:rsidR="00143E65">
        <w:t>Suomi.fi palvelu</w:t>
      </w:r>
      <w:r w:rsidR="00007569">
        <w:t>t</w:t>
      </w:r>
      <w:r w:rsidR="00D93200">
        <w:t xml:space="preserve"> (Kansallista palveluarkkitehtuuria t</w:t>
      </w:r>
      <w:r w:rsidR="00D93200">
        <w:t>o</w:t>
      </w:r>
      <w:r w:rsidR="00D93200">
        <w:t>teuttava palvelu)</w:t>
      </w:r>
      <w:r>
        <w:t>, Tiedon tarjoaja tai Tiedon hyödyntäjä.</w:t>
      </w:r>
    </w:p>
    <w:p w:rsidR="009D644F" w:rsidRDefault="009D644F" w:rsidP="009D644F">
      <w:pPr>
        <w:pStyle w:val="VMleipteksti"/>
      </w:pPr>
      <w:r>
        <w:t xml:space="preserve">Hankkeen elinkaariluokittelu on </w:t>
      </w:r>
      <w:r w:rsidR="00200005">
        <w:t xml:space="preserve">Suunnittelu/määrittely </w:t>
      </w:r>
      <w:r>
        <w:t xml:space="preserve">ja tyyppi on </w:t>
      </w:r>
      <w:r w:rsidRPr="009D644F">
        <w:rPr>
          <w:i/>
          <w:color w:val="548DD4" w:themeColor="text2" w:themeTint="99"/>
        </w:rPr>
        <w:t>tyyppi</w:t>
      </w:r>
      <w:r>
        <w:t>.</w:t>
      </w:r>
    </w:p>
    <w:p w:rsidR="000C0D6F" w:rsidRDefault="000C0D6F" w:rsidP="00821325">
      <w:pPr>
        <w:pStyle w:val="Otsikko3"/>
      </w:pPr>
      <w:r>
        <w:t>Hankkeen tehtävä</w:t>
      </w:r>
    </w:p>
    <w:p w:rsidR="00BC211A" w:rsidRPr="004C5E32" w:rsidRDefault="00B96D8C" w:rsidP="00BC211A">
      <w:pPr>
        <w:pStyle w:val="Box"/>
      </w:pPr>
      <w:r>
        <w:t>Kuv</w:t>
      </w:r>
      <w:r w:rsidR="00BC211A">
        <w:t>aa</w:t>
      </w:r>
      <w:r w:rsidR="00F521D7">
        <w:t xml:space="preserve"> hankkeen päätehtävä ja lopputuot</w:t>
      </w:r>
      <w:r w:rsidR="003D51BD">
        <w:t>okset</w:t>
      </w:r>
      <w:r w:rsidR="00E82A70">
        <w:t xml:space="preserve"> sanallisesti</w:t>
      </w:r>
      <w:r w:rsidR="00BC211A">
        <w:t>.</w:t>
      </w:r>
      <w:r w:rsidR="00E82A70">
        <w:t xml:space="preserve"> </w:t>
      </w:r>
      <w:r w:rsidR="00E97C80">
        <w:t>Kuvaa t</w:t>
      </w:r>
      <w:r w:rsidR="00E82A70">
        <w:t>uotokset ta</w:t>
      </w:r>
      <w:r w:rsidR="00E82A70">
        <w:t>r</w:t>
      </w:r>
      <w:r w:rsidR="00E82A70">
        <w:t xml:space="preserve">kemmin </w:t>
      </w:r>
      <w:r w:rsidR="00E97C80">
        <w:t>kohtaan</w:t>
      </w:r>
      <w:r w:rsidR="00CF14D9">
        <w:t xml:space="preserve"> </w:t>
      </w:r>
      <w:r w:rsidR="00CB734C">
        <w:fldChar w:fldCharType="begin"/>
      </w:r>
      <w:r w:rsidR="00CF14D9">
        <w:instrText xml:space="preserve"> REF _Ref430249723 \h </w:instrText>
      </w:r>
      <w:r w:rsidR="00CB734C">
        <w:fldChar w:fldCharType="separate"/>
      </w:r>
      <w:r w:rsidR="00CF14D9" w:rsidRPr="004B0E91">
        <w:t>Tuotokset</w:t>
      </w:r>
      <w:r w:rsidR="00CB734C">
        <w:fldChar w:fldCharType="end"/>
      </w:r>
      <w:r w:rsidR="00E82A70">
        <w:t>.</w:t>
      </w:r>
    </w:p>
    <w:p w:rsidR="000C0D6F" w:rsidRDefault="000C0D6F" w:rsidP="00821325">
      <w:pPr>
        <w:pStyle w:val="Otsikko3"/>
      </w:pPr>
      <w:r>
        <w:t>Hankkeen hyödyt</w:t>
      </w:r>
    </w:p>
    <w:p w:rsidR="00BC211A" w:rsidRDefault="00BC211A" w:rsidP="00B81957">
      <w:pPr>
        <w:pStyle w:val="VMleipteksti"/>
      </w:pPr>
      <w:r>
        <w:t>Hankkeen tavoittel</w:t>
      </w:r>
      <w:r w:rsidR="003D51BD">
        <w:t xml:space="preserve">emat hyödyt </w:t>
      </w:r>
      <w:r w:rsidR="00B81957">
        <w:t xml:space="preserve">on </w:t>
      </w:r>
      <w:r w:rsidR="003D51BD">
        <w:t>johdet</w:t>
      </w:r>
      <w:r w:rsidR="00B81957">
        <w:t>tu</w:t>
      </w:r>
      <w:r w:rsidR="003D51BD">
        <w:t xml:space="preserve"> ohjelman </w:t>
      </w:r>
      <w:r>
        <w:t>tavoitteista</w:t>
      </w:r>
      <w:r w:rsidR="003D51BD">
        <w:t>, jotka on k</w:t>
      </w:r>
      <w:r w:rsidR="003D51BD">
        <w:t>u</w:t>
      </w:r>
      <w:r w:rsidR="003D51BD">
        <w:t>vattu kohdassa</w:t>
      </w:r>
      <w:r w:rsidR="004D46EE">
        <w:t xml:space="preserve"> </w:t>
      </w:r>
      <w:r w:rsidR="00CB734C">
        <w:fldChar w:fldCharType="begin"/>
      </w:r>
      <w:r w:rsidR="004D46EE">
        <w:instrText xml:space="preserve"> REF _Ref430249459 \r \h </w:instrText>
      </w:r>
      <w:r w:rsidR="00CB734C">
        <w:fldChar w:fldCharType="end"/>
      </w:r>
      <w:r w:rsidR="00CB734C">
        <w:fldChar w:fldCharType="begin"/>
      </w:r>
      <w:r w:rsidR="00CF14D9">
        <w:instrText xml:space="preserve"> REF _Ref430249746 \h </w:instrText>
      </w:r>
      <w:r w:rsidR="00CB734C">
        <w:fldChar w:fldCharType="separate"/>
      </w:r>
      <w:r w:rsidR="00CF14D9">
        <w:t>Ohjelman esittely</w:t>
      </w:r>
      <w:r w:rsidR="00CB734C">
        <w:fldChar w:fldCharType="end"/>
      </w:r>
      <w:r w:rsidR="0008359D">
        <w:t>.</w:t>
      </w:r>
    </w:p>
    <w:p w:rsidR="00B81957" w:rsidRDefault="00200005" w:rsidP="00BC211A">
      <w:pPr>
        <w:pStyle w:val="Box"/>
      </w:pPr>
      <w:r>
        <w:t>Kirjoita</w:t>
      </w:r>
      <w:r w:rsidR="00B96D8C">
        <w:t xml:space="preserve"> s</w:t>
      </w:r>
      <w:r w:rsidR="00B81957">
        <w:t xml:space="preserve">uunnitelmaan hankkeen </w:t>
      </w:r>
      <w:r>
        <w:t>tavoittelemat</w:t>
      </w:r>
      <w:r w:rsidR="00B81957">
        <w:t xml:space="preserve"> hyödyt ja kuvaa niiden suhde ohjelman tavoitteisiin.</w:t>
      </w:r>
    </w:p>
    <w:p w:rsidR="000C0D6F" w:rsidRDefault="000C0D6F" w:rsidP="0050275A">
      <w:pPr>
        <w:pStyle w:val="Otsikko1"/>
      </w:pPr>
      <w:bookmarkStart w:id="12" w:name="_Toc433807882"/>
      <w:r>
        <w:t>Hankkeen tavoitteet ja laajuus</w:t>
      </w:r>
      <w:bookmarkEnd w:id="12"/>
    </w:p>
    <w:p w:rsidR="000C0D6F" w:rsidRDefault="000C0D6F" w:rsidP="0050275A">
      <w:pPr>
        <w:pStyle w:val="Otsikko2"/>
      </w:pPr>
      <w:bookmarkStart w:id="13" w:name="_Toc433807883"/>
      <w:r w:rsidRPr="004B0E91">
        <w:t>Tavoitteet</w:t>
      </w:r>
      <w:r>
        <w:t xml:space="preserve"> </w:t>
      </w:r>
      <w:r w:rsidRPr="004B0E91">
        <w:t>ja mittarit</w:t>
      </w:r>
      <w:bookmarkEnd w:id="13"/>
    </w:p>
    <w:p w:rsidR="00B81957" w:rsidRDefault="00B25B86" w:rsidP="00B81957">
      <w:pPr>
        <w:pStyle w:val="VMleipteksti"/>
      </w:pPr>
      <w:r>
        <w:t xml:space="preserve">Hankkeen tavoitteet </w:t>
      </w:r>
      <w:r w:rsidR="00B81957">
        <w:t xml:space="preserve">on </w:t>
      </w:r>
      <w:r>
        <w:t>johdet</w:t>
      </w:r>
      <w:r w:rsidR="00B81957">
        <w:t>tu</w:t>
      </w:r>
      <w:r>
        <w:t xml:space="preserve"> ohjelman tavoitteista.</w:t>
      </w:r>
      <w:r w:rsidR="00492E0C">
        <w:t xml:space="preserve"> </w:t>
      </w:r>
    </w:p>
    <w:p w:rsidR="00B25B86" w:rsidRDefault="00B73518" w:rsidP="003B4BB1">
      <w:pPr>
        <w:pStyle w:val="Box"/>
      </w:pPr>
      <w:r w:rsidRPr="00B73518">
        <w:t xml:space="preserve">Tavoitteiden </w:t>
      </w:r>
      <w:r>
        <w:t>asettaminen</w:t>
      </w:r>
      <w:r w:rsidRPr="00B73518">
        <w:t xml:space="preserve"> on </w:t>
      </w:r>
      <w:r>
        <w:t xml:space="preserve">hankkeen </w:t>
      </w:r>
      <w:r w:rsidRPr="00B73518">
        <w:t xml:space="preserve">omistajan tehtävä. </w:t>
      </w:r>
      <w:r w:rsidR="00F521D7">
        <w:t>Tavoitteiden tulee o</w:t>
      </w:r>
      <w:r w:rsidR="00F521D7">
        <w:t>l</w:t>
      </w:r>
      <w:r w:rsidR="00F521D7">
        <w:t xml:space="preserve">la mitattavat. </w:t>
      </w:r>
      <w:r w:rsidR="00492E0C">
        <w:t>Tavoitteille laaditaan mittarit ja indikaattorit, joiden avulla t</w:t>
      </w:r>
      <w:r w:rsidR="00492E0C">
        <w:t>a</w:t>
      </w:r>
      <w:r w:rsidR="00492E0C">
        <w:t xml:space="preserve">voitteiden toteutumista voidaan seurata. </w:t>
      </w:r>
      <w:r w:rsidR="00BC211A">
        <w:t>Hankkeen mittarit voivat olla erilaiset kuin vastaavan ohjelman tavoitteen mittarit.</w:t>
      </w:r>
      <w:r w:rsidR="00F521D7">
        <w:t xml:space="preserve"> </w:t>
      </w:r>
      <w:r w:rsidR="001F0124">
        <w:t>Ohjelman tavoitteiden lisäksi hankkeen omistajaorganisaatiolla voi olla omia hankkeeseen kohdistuvia t</w:t>
      </w:r>
      <w:r w:rsidR="001F0124">
        <w:t>a</w:t>
      </w:r>
      <w:r w:rsidR="001F0124">
        <w:t>voitteita.</w:t>
      </w:r>
    </w:p>
    <w:p w:rsidR="00B74D0A" w:rsidRPr="009C6602" w:rsidRDefault="00B96D8C" w:rsidP="003B4BB1">
      <w:pPr>
        <w:pStyle w:val="Box"/>
      </w:pPr>
      <w:r>
        <w:t>Kuvaa</w:t>
      </w:r>
      <w:r w:rsidR="00BF4571">
        <w:t xml:space="preserve"> hankkeen mittarit: Päätavoite, </w:t>
      </w:r>
      <w:r w:rsidR="00BA0BC2">
        <w:t xml:space="preserve">alitavoitteet, mittarit. </w:t>
      </w:r>
      <w:r w:rsidR="00B74D0A">
        <w:t xml:space="preserve">Kerro </w:t>
      </w:r>
      <w:r w:rsidR="00D86BE4">
        <w:t>kustakin mi</w:t>
      </w:r>
      <w:r w:rsidR="00D86BE4">
        <w:t>t</w:t>
      </w:r>
      <w:r w:rsidR="00D86BE4">
        <w:t>tarista</w:t>
      </w:r>
      <w:r w:rsidR="00B74D0A">
        <w:t xml:space="preserve">, </w:t>
      </w:r>
      <w:r w:rsidR="00D86BE4">
        <w:t xml:space="preserve">mikä on tavoitearvo ja </w:t>
      </w:r>
      <w:r w:rsidR="00B74D0A">
        <w:t>milloin</w:t>
      </w:r>
      <w:r w:rsidR="00091F05">
        <w:t xml:space="preserve"> mittaus tehdään (vaiheen päättyessä, säännöllisesti </w:t>
      </w:r>
      <w:proofErr w:type="spellStart"/>
      <w:r w:rsidR="00091F05">
        <w:t>tms</w:t>
      </w:r>
      <w:proofErr w:type="spellEnd"/>
      <w:r w:rsidR="00091F05">
        <w:t>).</w:t>
      </w:r>
    </w:p>
    <w:p w:rsidR="000C0D6F" w:rsidRDefault="000C0D6F" w:rsidP="0050275A">
      <w:pPr>
        <w:pStyle w:val="Otsikko2"/>
      </w:pPr>
      <w:bookmarkStart w:id="14" w:name="_Ref430249723"/>
      <w:bookmarkStart w:id="15" w:name="_Toc433807884"/>
      <w:r w:rsidRPr="004B0E91">
        <w:t>Tuotokset</w:t>
      </w:r>
      <w:bookmarkEnd w:id="14"/>
      <w:bookmarkEnd w:id="15"/>
    </w:p>
    <w:p w:rsidR="00492E0C" w:rsidRDefault="00492E0C" w:rsidP="00492E0C">
      <w:pPr>
        <w:pStyle w:val="Box"/>
      </w:pPr>
      <w:r>
        <w:t xml:space="preserve">Hankkeen tuotokset kytketään hankkeelle asetettuihin tavoitteisiin. </w:t>
      </w:r>
      <w:r w:rsidR="00C8336C">
        <w:t xml:space="preserve">Hankkeella on aina lopputuotos ja yleensä myös välituotoksia. </w:t>
      </w:r>
      <w:r>
        <w:t>Tuotokset ovat tyypillisesti sellaisia, että ne näkyvät joko loppukäyttäjälle tai jollekin toiselle hankkeelle hyödynnettävänä ominaisuutena.</w:t>
      </w:r>
      <w:r w:rsidR="000879C7">
        <w:t xml:space="preserve"> Tuotokset kytketään hankkeen eri vaiheisiin ja sen kautta aikatauluun.</w:t>
      </w:r>
      <w:r w:rsidR="00C8336C">
        <w:t xml:space="preserve"> </w:t>
      </w:r>
      <w:r w:rsidR="000E4DDE">
        <w:t xml:space="preserve">Yksi vaihe voi tuottaa useampia tuotoksia. </w:t>
      </w:r>
      <w:r w:rsidR="00C8336C">
        <w:t xml:space="preserve">Tuotokset voivat olla hankkeen sisäisiä tai niillä voi olla vaikutuksia muihin hankkeisiin. </w:t>
      </w:r>
      <w:r w:rsidR="00E82A70">
        <w:lastRenderedPageBreak/>
        <w:t xml:space="preserve">Tuotosten kytkentä aikatauluun on </w:t>
      </w:r>
      <w:r w:rsidR="00294335">
        <w:t xml:space="preserve">kuvattu </w:t>
      </w:r>
      <w:r w:rsidR="000E4DDE">
        <w:t xml:space="preserve">myös </w:t>
      </w:r>
      <w:r w:rsidR="00E82A70">
        <w:t>kohdassa</w:t>
      </w:r>
      <w:r w:rsidR="004D46EE">
        <w:t xml:space="preserve"> </w:t>
      </w:r>
      <w:r w:rsidR="00CB734C">
        <w:fldChar w:fldCharType="begin"/>
      </w:r>
      <w:r w:rsidR="004D46EE">
        <w:instrText xml:space="preserve"> REF _Ref430249565 \r \h </w:instrText>
      </w:r>
      <w:r w:rsidR="00CB734C">
        <w:fldChar w:fldCharType="end"/>
      </w:r>
      <w:r w:rsidR="00CB734C">
        <w:fldChar w:fldCharType="begin"/>
      </w:r>
      <w:r w:rsidR="00CF14D9">
        <w:instrText xml:space="preserve"> REF _Ref430249789 \h </w:instrText>
      </w:r>
      <w:r w:rsidR="00CB734C">
        <w:fldChar w:fldCharType="separate"/>
      </w:r>
      <w:r w:rsidR="00CF14D9" w:rsidRPr="004B0E91">
        <w:t>Hankkeen ositus ja eteneminen</w:t>
      </w:r>
      <w:r w:rsidR="00CB734C">
        <w:fldChar w:fldCharType="end"/>
      </w:r>
      <w:r w:rsidR="000E4DDE">
        <w:t xml:space="preserve"> </w:t>
      </w:r>
    </w:p>
    <w:p w:rsidR="00A10C1D" w:rsidRDefault="00A10C1D" w:rsidP="00A10C1D">
      <w:pPr>
        <w:pStyle w:val="Box"/>
      </w:pPr>
      <w:r>
        <w:t>Mainitse erikseen kuvauksessa, jos tuotos on sellaine</w:t>
      </w:r>
      <w:r w:rsidR="00295063">
        <w:t>n, jo</w:t>
      </w:r>
      <w:r>
        <w:t>sta joku toinen hanke (muukin kuin suunnitteluhanketta seuraava toteutushanke) voi olla riippuvainen</w:t>
      </w:r>
      <w:r w:rsidR="00295063">
        <w:t xml:space="preserve"> tai kiinnostunut</w:t>
      </w:r>
      <w:r>
        <w:t>.</w:t>
      </w:r>
    </w:p>
    <w:p w:rsidR="002744DD" w:rsidRDefault="00B96D8C" w:rsidP="00492E0C">
      <w:pPr>
        <w:pStyle w:val="Box"/>
      </w:pPr>
      <w:r>
        <w:t>Aikataulu on valmistumispäivä, jolloin valmis tuotos on hyväksytty hankkeen ohjausryhmässä.</w:t>
      </w:r>
    </w:p>
    <w:p w:rsidR="006C24D6" w:rsidRDefault="006C24D6" w:rsidP="006C24D6">
      <w:pPr>
        <w:pStyle w:val="VMleipteksti"/>
      </w:pPr>
    </w:p>
    <w:tbl>
      <w:tblPr>
        <w:tblStyle w:val="GridTableLight"/>
        <w:tblW w:w="7802" w:type="dxa"/>
        <w:tblInd w:w="1440" w:type="dxa"/>
        <w:tblLook w:val="04A0"/>
      </w:tblPr>
      <w:tblGrid>
        <w:gridCol w:w="1907"/>
        <w:gridCol w:w="3707"/>
        <w:gridCol w:w="2188"/>
      </w:tblGrid>
      <w:tr w:rsidR="00B96D8C" w:rsidTr="00B96D8C">
        <w:trPr>
          <w:trHeight w:val="401"/>
        </w:trPr>
        <w:tc>
          <w:tcPr>
            <w:tcW w:w="1907" w:type="dxa"/>
            <w:shd w:val="clear" w:color="auto" w:fill="D9D9D9" w:themeFill="background1" w:themeFillShade="D9"/>
          </w:tcPr>
          <w:p w:rsidR="00B96D8C" w:rsidRPr="009D7CF9" w:rsidRDefault="00B96D8C" w:rsidP="0094687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Vaihe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B96D8C" w:rsidRPr="006C24D6" w:rsidRDefault="00B96D8C" w:rsidP="00946874">
            <w:pPr>
              <w:pStyle w:val="VMleipteksti"/>
              <w:ind w:left="0"/>
              <w:rPr>
                <w:b/>
              </w:rPr>
            </w:pPr>
            <w:r w:rsidRPr="006C24D6">
              <w:rPr>
                <w:b/>
              </w:rPr>
              <w:t>Kuvaus tuotoksesta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B96D8C" w:rsidRPr="006C24D6" w:rsidRDefault="00B96D8C" w:rsidP="0094687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Aikataulu</w:t>
            </w:r>
          </w:p>
        </w:tc>
      </w:tr>
      <w:tr w:rsidR="00B96D8C" w:rsidTr="00B96D8C">
        <w:trPr>
          <w:trHeight w:val="413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  <w:tr w:rsidR="00B96D8C" w:rsidTr="00B96D8C">
        <w:trPr>
          <w:trHeight w:val="401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  <w:tr w:rsidR="00B96D8C" w:rsidTr="00B96D8C">
        <w:trPr>
          <w:trHeight w:val="401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</w:tbl>
    <w:p w:rsidR="000C0D6F" w:rsidRDefault="000C0D6F" w:rsidP="0050275A">
      <w:pPr>
        <w:pStyle w:val="Otsikko2"/>
      </w:pPr>
      <w:bookmarkStart w:id="16" w:name="_Toc433807885"/>
      <w:r w:rsidRPr="004B0E91">
        <w:t>Rajaukset</w:t>
      </w:r>
      <w:bookmarkEnd w:id="16"/>
    </w:p>
    <w:p w:rsidR="00492E0C" w:rsidRDefault="00492E0C" w:rsidP="00492E0C">
      <w:pPr>
        <w:pStyle w:val="Box"/>
      </w:pPr>
      <w:r>
        <w:t>Rajaa hankkeen toteutuksen ulkopuolelle ne osuudet, joita hankkeessa ei tulla toteuttamaan. Rajausten määrittelyssä on keskeistä huomioida erityisesti sella</w:t>
      </w:r>
      <w:r>
        <w:t>i</w:t>
      </w:r>
      <w:r>
        <w:t>set osuudet, joita joku toinen voisi olettaa hankkeen toteuttavan tai sille kuul</w:t>
      </w:r>
      <w:r>
        <w:t>u</w:t>
      </w:r>
      <w:r>
        <w:t xml:space="preserve">van. </w:t>
      </w:r>
    </w:p>
    <w:p w:rsidR="000C0D6F" w:rsidRDefault="000C0D6F" w:rsidP="0050275A">
      <w:pPr>
        <w:pStyle w:val="Otsikko2"/>
      </w:pPr>
      <w:bookmarkStart w:id="17" w:name="_Toc433807886"/>
      <w:r w:rsidRPr="004B0E91">
        <w:t>Riippuvuude</w:t>
      </w:r>
      <w:r>
        <w:t>t</w:t>
      </w:r>
      <w:bookmarkEnd w:id="17"/>
    </w:p>
    <w:p w:rsidR="00900A72" w:rsidRPr="00D93200" w:rsidRDefault="00900A72" w:rsidP="00900A72">
      <w:pPr>
        <w:pStyle w:val="VMleipteksti"/>
        <w:rPr>
          <w:rFonts w:cs="Arial"/>
        </w:rPr>
      </w:pPr>
      <w:r w:rsidRPr="00D93200">
        <w:rPr>
          <w:rFonts w:cs="Arial"/>
        </w:rPr>
        <w:t xml:space="preserve">Ohjelman muutos- ja riippuvuuksien hallinta on keskitetty ohjelmaryhmälle, </w:t>
      </w:r>
      <w:r w:rsidR="00F62E8E" w:rsidRPr="00D93200">
        <w:rPr>
          <w:rFonts w:cs="Arial"/>
        </w:rPr>
        <w:t>j</w:t>
      </w:r>
      <w:r w:rsidR="00F62E8E" w:rsidRPr="00D93200">
        <w:rPr>
          <w:rFonts w:cs="Arial"/>
        </w:rPr>
        <w:t>o</w:t>
      </w:r>
      <w:r w:rsidR="00F62E8E" w:rsidRPr="00D93200">
        <w:rPr>
          <w:rFonts w:cs="Arial"/>
        </w:rPr>
        <w:t>ka</w:t>
      </w:r>
      <w:r w:rsidRPr="00D93200">
        <w:rPr>
          <w:rFonts w:cs="Arial"/>
        </w:rPr>
        <w:t xml:space="preserve"> </w:t>
      </w:r>
      <w:r w:rsidR="00F62E8E" w:rsidRPr="00D93200">
        <w:rPr>
          <w:rFonts w:cs="Arial"/>
        </w:rPr>
        <w:t>käsittelee</w:t>
      </w:r>
      <w:r w:rsidRPr="00D93200">
        <w:rPr>
          <w:rFonts w:cs="Arial"/>
        </w:rPr>
        <w:t xml:space="preserve"> kaikkien hankkeiden hankesuunnitelmien päälinjat, aikataulu ja tavoitteet. Näin varmistetaan, ettei hankkeiden ohjausryhmissä tehdä päätö</w:t>
      </w:r>
      <w:r w:rsidRPr="00D93200">
        <w:rPr>
          <w:rFonts w:cs="Arial"/>
        </w:rPr>
        <w:t>k</w:t>
      </w:r>
      <w:r w:rsidRPr="00D93200">
        <w:rPr>
          <w:rFonts w:cs="Arial"/>
        </w:rPr>
        <w:t>siä, jotka vaikuttavat muiden hankkeiden aikatauluun tai tuloksiin niin, etteivät päätösten vaikutukset ole tiedossa päätöstä tehdessä.</w:t>
      </w:r>
    </w:p>
    <w:p w:rsidR="003F16D4" w:rsidRDefault="003F16D4" w:rsidP="003F16D4">
      <w:pPr>
        <w:pStyle w:val="Box"/>
      </w:pPr>
      <w:r>
        <w:t>Riippuvuudet ilmaisevat hankkeen riippuvuuden ohjelman sisäisistä tai ulkoisi</w:t>
      </w:r>
      <w:r>
        <w:t>s</w:t>
      </w:r>
      <w:r>
        <w:t>ta kohteista. Ohjelman sisäiset riippuvuudet ilmenevät riippuvuutena muihin hankkeisiin ja erityisesti niiden tuotoksiin. Ulkoiset riippuvuudet puolestaan ovat ohjelmasta erillisiä riippuvuuksia, kuten lainsäädäntö tai ohjelman ulk</w:t>
      </w:r>
      <w:r>
        <w:t>o</w:t>
      </w:r>
      <w:r>
        <w:t>puolinen muu hanke.</w:t>
      </w:r>
    </w:p>
    <w:p w:rsidR="00200005" w:rsidRPr="0014423D" w:rsidRDefault="00A10C1D" w:rsidP="00A10C1D">
      <w:pPr>
        <w:pStyle w:val="Box"/>
      </w:pPr>
      <w:r>
        <w:t>Kuvaa</w:t>
      </w:r>
      <w:r w:rsidR="00B96D8C">
        <w:t xml:space="preserve"> s</w:t>
      </w:r>
      <w:r w:rsidR="00CF60E5">
        <w:t>uunnitelmaan riippuvuudet</w:t>
      </w:r>
      <w:r>
        <w:t>: m</w:t>
      </w:r>
      <w:r w:rsidR="00200005" w:rsidRPr="0014423D">
        <w:t>ikä</w:t>
      </w:r>
      <w:r w:rsidR="00200005">
        <w:t xml:space="preserve"> hankkeen vaihe, tehtävä tms. aikata</w:t>
      </w:r>
      <w:r w:rsidR="00200005">
        <w:t>u</w:t>
      </w:r>
      <w:r w:rsidR="00200005">
        <w:t>lutettu kohde</w:t>
      </w:r>
      <w:r>
        <w:t xml:space="preserve"> on riippuvainen mistä (</w:t>
      </w:r>
      <w:r w:rsidR="00200005">
        <w:t>toisen hankkeen tuotos, palvelu, lainsä</w:t>
      </w:r>
      <w:r w:rsidR="00200005">
        <w:t>ä</w:t>
      </w:r>
      <w:r w:rsidR="00200005">
        <w:t xml:space="preserve">däntö </w:t>
      </w:r>
      <w:r w:rsidR="004B7276">
        <w:t>jne.</w:t>
      </w:r>
      <w:r>
        <w:t xml:space="preserve">) ja miten. </w:t>
      </w:r>
      <w:r w:rsidR="00931CFF">
        <w:t>M</w:t>
      </w:r>
      <w:r w:rsidR="00200005" w:rsidRPr="0014423D">
        <w:t>illoin hank</w:t>
      </w:r>
      <w:r w:rsidR="00200005">
        <w:t>k</w:t>
      </w:r>
      <w:r w:rsidR="00200005" w:rsidRPr="0014423D">
        <w:t>een tarvitsema tuotos pitää olla viimeistään kä</w:t>
      </w:r>
      <w:r>
        <w:t>ytettävissä</w:t>
      </w:r>
      <w:r w:rsidR="00931CFF">
        <w:t>.</w:t>
      </w:r>
      <w:r>
        <w:t xml:space="preserve"> </w:t>
      </w:r>
      <w:r w:rsidR="00931CFF">
        <w:t>M</w:t>
      </w:r>
      <w:r w:rsidR="00200005" w:rsidRPr="0014423D">
        <w:t xml:space="preserve">itä ja kuinka merkittäviä riskejä tehtävän viivästymisestä on </w:t>
      </w:r>
      <w:r w:rsidR="00200005">
        <w:t>hankkeelle</w:t>
      </w:r>
      <w:r>
        <w:t xml:space="preserve"> ja</w:t>
      </w:r>
      <w:r w:rsidR="00200005">
        <w:t xml:space="preserve"> </w:t>
      </w:r>
      <w:r>
        <w:t>m</w:t>
      </w:r>
      <w:r w:rsidR="00200005">
        <w:t>ihin riskiin riskitaulukossa tämä riippuvuus liittyy</w:t>
      </w:r>
      <w:r>
        <w:t xml:space="preserve">. </w:t>
      </w:r>
    </w:p>
    <w:p w:rsidR="00200005" w:rsidRDefault="00A10C1D" w:rsidP="00A10C1D">
      <w:pPr>
        <w:pStyle w:val="Box"/>
      </w:pPr>
      <w:r>
        <w:t>Kuvaa r</w:t>
      </w:r>
      <w:r w:rsidR="00200005" w:rsidRPr="0014423D">
        <w:t>iippuvuuksien hallinta</w:t>
      </w:r>
      <w:r w:rsidR="00200005">
        <w:t xml:space="preserve">: </w:t>
      </w:r>
      <w:r w:rsidR="00200005" w:rsidRPr="0014423D">
        <w:t>Miten tilanneseuranta on järjestetty, jotta ma</w:t>
      </w:r>
      <w:r w:rsidR="00200005" w:rsidRPr="0014423D">
        <w:t>h</w:t>
      </w:r>
      <w:r w:rsidR="00200005" w:rsidRPr="0014423D">
        <w:t>dolliset viiveet voidaan huomioida ajoissa? Onko suunniteltu vaihtoehtoisia ratkaisua merkittävän viivästymisen uhatessa? On</w:t>
      </w:r>
      <w:r w:rsidR="00200005">
        <w:t>ko</w:t>
      </w:r>
      <w:r w:rsidR="00200005" w:rsidRPr="0014423D">
        <w:t xml:space="preserve"> epävarmoihin aikataulu</w:t>
      </w:r>
      <w:r w:rsidR="00200005" w:rsidRPr="0014423D">
        <w:t>i</w:t>
      </w:r>
      <w:r w:rsidR="00200005" w:rsidRPr="0014423D">
        <w:t>hin varattu pelivaraa? Onko riippuvuuksista ja niiden merkityksestä viestitty riittävästi ja oikeille tahoille?</w:t>
      </w:r>
    </w:p>
    <w:p w:rsidR="00200005" w:rsidRDefault="00200005" w:rsidP="003F16D4">
      <w:pPr>
        <w:pStyle w:val="Box"/>
      </w:pPr>
      <w:r>
        <w:t>Voit esittää hankkeeseen vaikuttavat r</w:t>
      </w:r>
      <w:r w:rsidRPr="0014423D">
        <w:t xml:space="preserve">iippuvuudet </w:t>
      </w:r>
      <w:r>
        <w:t>myös hankesuunnitelman lii</w:t>
      </w:r>
      <w:r>
        <w:t>t</w:t>
      </w:r>
      <w:r>
        <w:t xml:space="preserve">teeksi </w:t>
      </w:r>
      <w:r w:rsidR="005A675A">
        <w:t xml:space="preserve">2 </w:t>
      </w:r>
      <w:r>
        <w:t xml:space="preserve">mallipohjan mukaiseen </w:t>
      </w:r>
      <w:r w:rsidRPr="0014423D">
        <w:t>taulukko</w:t>
      </w:r>
      <w:r>
        <w:t>o</w:t>
      </w:r>
      <w:r w:rsidRPr="0014423D">
        <w:t>n</w:t>
      </w:r>
      <w:r>
        <w:t xml:space="preserve"> </w:t>
      </w:r>
    </w:p>
    <w:p w:rsidR="00C8336C" w:rsidRDefault="00B96D8C" w:rsidP="003F16D4">
      <w:pPr>
        <w:pStyle w:val="Box"/>
      </w:pPr>
      <w:r>
        <w:t>Huomioi r</w:t>
      </w:r>
      <w:r w:rsidR="00C8336C">
        <w:t xml:space="preserve">iippuvuudet </w:t>
      </w:r>
      <w:r w:rsidR="00CF60E5">
        <w:t xml:space="preserve">myös </w:t>
      </w:r>
      <w:r w:rsidR="00C8336C">
        <w:t>riskienhallinnassa</w:t>
      </w:r>
      <w:r w:rsidR="00C93817">
        <w:t xml:space="preserve"> ja aikataulutuksessa.</w:t>
      </w:r>
    </w:p>
    <w:p w:rsidR="00294335" w:rsidRDefault="00B96D8C" w:rsidP="00D53765">
      <w:pPr>
        <w:pStyle w:val="Box"/>
      </w:pPr>
      <w:r>
        <w:t xml:space="preserve">Kuvaa kohdassa </w:t>
      </w:r>
      <w:r w:rsidR="00CB734C">
        <w:fldChar w:fldCharType="begin"/>
      </w:r>
      <w:r w:rsidR="00CF14D9">
        <w:instrText xml:space="preserve"> REF _Ref430249837 \h </w:instrText>
      </w:r>
      <w:r w:rsidR="00CB734C">
        <w:fldChar w:fldCharType="separate"/>
      </w:r>
      <w:r w:rsidR="00CF14D9" w:rsidRPr="004B0E91">
        <w:t>Hankkeen ositus ja eteneminen</w:t>
      </w:r>
      <w:r w:rsidR="00CB734C">
        <w:fldChar w:fldCharType="end"/>
      </w:r>
      <w:r w:rsidR="004D46EE">
        <w:t xml:space="preserve"> </w:t>
      </w:r>
      <w:r>
        <w:t>h</w:t>
      </w:r>
      <w:r w:rsidR="00294335">
        <w:t>ankkeen sisäiset esim. eri va</w:t>
      </w:r>
      <w:r w:rsidR="00294335">
        <w:t>i</w:t>
      </w:r>
      <w:r w:rsidR="00294335">
        <w:t>heiden tai hankkeen projektien väliset riippuvuudet. Niitä seurataan hankkeen ohjausryhmässä.</w:t>
      </w:r>
    </w:p>
    <w:p w:rsidR="00645A0D" w:rsidRPr="002F2F94" w:rsidRDefault="00645A0D" w:rsidP="00D53765">
      <w:pPr>
        <w:pStyle w:val="Box"/>
      </w:pPr>
      <w:r>
        <w:lastRenderedPageBreak/>
        <w:t>Älä poista tätä kohtaa, vaikka riippuvuuksia ei ol</w:t>
      </w:r>
      <w:r w:rsidR="004D46EE">
        <w:t>isi</w:t>
      </w:r>
      <w:r>
        <w:t>, vaan kirjoita, että riipp</w:t>
      </w:r>
      <w:r>
        <w:t>u</w:t>
      </w:r>
      <w:r>
        <w:t>vuuksia ei ole.</w:t>
      </w:r>
    </w:p>
    <w:p w:rsidR="000C0D6F" w:rsidRDefault="000C0D6F" w:rsidP="0050275A">
      <w:pPr>
        <w:pStyle w:val="Otsikko1"/>
      </w:pPr>
      <w:bookmarkStart w:id="18" w:name="_Ref430249602"/>
      <w:bookmarkStart w:id="19" w:name="_Toc433807887"/>
      <w:r>
        <w:t>Aikataulu ja resurssitarve</w:t>
      </w:r>
      <w:bookmarkEnd w:id="18"/>
      <w:bookmarkEnd w:id="19"/>
    </w:p>
    <w:p w:rsidR="000C0D6F" w:rsidRDefault="000C0D6F" w:rsidP="0050275A">
      <w:pPr>
        <w:pStyle w:val="Otsikko2"/>
      </w:pPr>
      <w:bookmarkStart w:id="20" w:name="_Toc433807888"/>
      <w:r w:rsidRPr="004B0E91">
        <w:t>Hankkeen pä</w:t>
      </w:r>
      <w:r w:rsidR="003F16D4">
        <w:t>ävaiheet</w:t>
      </w:r>
      <w:bookmarkEnd w:id="20"/>
    </w:p>
    <w:p w:rsidR="003F16D4" w:rsidRDefault="000E4DDE" w:rsidP="003F16D4">
      <w:pPr>
        <w:pStyle w:val="Box"/>
      </w:pPr>
      <w:r>
        <w:t>Kuvaa sanallisesti</w:t>
      </w:r>
      <w:r w:rsidR="009D644F">
        <w:t xml:space="preserve"> hankkeen päävaiheet</w:t>
      </w:r>
      <w:r>
        <w:t xml:space="preserve"> ja niiden sisällöt</w:t>
      </w:r>
      <w:r w:rsidR="009D644F">
        <w:t xml:space="preserve">. </w:t>
      </w:r>
      <w:r w:rsidR="007C0258">
        <w:t>Hanke voi koostua yhdestä tai useammasta päävaiheesta, joista jokaisesta syntyy sisäi</w:t>
      </w:r>
      <w:r>
        <w:t>siä</w:t>
      </w:r>
      <w:r w:rsidR="007C0258">
        <w:t xml:space="preserve"> tai ulko</w:t>
      </w:r>
      <w:r w:rsidR="007C0258">
        <w:t>i</w:t>
      </w:r>
      <w:r>
        <w:t>sia</w:t>
      </w:r>
      <w:r w:rsidR="007C0258">
        <w:t xml:space="preserve"> tuoto</w:t>
      </w:r>
      <w:r>
        <w:t>ksia</w:t>
      </w:r>
      <w:r w:rsidR="007C0258">
        <w:t xml:space="preserve">. </w:t>
      </w:r>
    </w:p>
    <w:p w:rsidR="000C0D6F" w:rsidRDefault="000C0D6F" w:rsidP="0050275A">
      <w:pPr>
        <w:pStyle w:val="Otsikko2"/>
      </w:pPr>
      <w:bookmarkStart w:id="21" w:name="_Ref430249565"/>
      <w:bookmarkStart w:id="22" w:name="_Ref430249789"/>
      <w:bookmarkStart w:id="23" w:name="_Ref430249837"/>
      <w:bookmarkStart w:id="24" w:name="_Toc433807889"/>
      <w:r w:rsidRPr="004B0E91">
        <w:t>Hankkeen ositus ja eteneminen</w:t>
      </w:r>
      <w:bookmarkEnd w:id="21"/>
      <w:bookmarkEnd w:id="22"/>
      <w:bookmarkEnd w:id="23"/>
      <w:bookmarkEnd w:id="24"/>
    </w:p>
    <w:p w:rsidR="007C0258" w:rsidRDefault="00B96D8C" w:rsidP="007C0258">
      <w:pPr>
        <w:pStyle w:val="Box"/>
      </w:pPr>
      <w:r>
        <w:t xml:space="preserve">Jaa </w:t>
      </w:r>
      <w:r w:rsidR="00672434">
        <w:t xml:space="preserve">tuotokset </w:t>
      </w:r>
      <w:r>
        <w:t>hankke</w:t>
      </w:r>
      <w:r w:rsidR="00672434">
        <w:t>en eri vaiheiden toteutettavaksi. V</w:t>
      </w:r>
      <w:r w:rsidR="000879C7">
        <w:t xml:space="preserve">aiheisiin </w:t>
      </w:r>
      <w:r w:rsidR="00672434">
        <w:t>kiinnitetyt tu</w:t>
      </w:r>
      <w:r w:rsidR="00672434">
        <w:t>o</w:t>
      </w:r>
      <w:r w:rsidR="00672434">
        <w:t xml:space="preserve">tokset ovat muiden osapuolten käytettävissä vaiheen </w:t>
      </w:r>
      <w:r w:rsidR="007C0258">
        <w:t>jälkeen</w:t>
      </w:r>
      <w:r w:rsidR="00672434">
        <w:t xml:space="preserve"> niiden valmistum</w:t>
      </w:r>
      <w:r w:rsidR="00672434">
        <w:t>i</w:t>
      </w:r>
      <w:r w:rsidR="00672434">
        <w:t xml:space="preserve">sen myötä. </w:t>
      </w:r>
      <w:r w:rsidR="007C0258">
        <w:t>Mikäli hanke edellyttää jotain tuotosta ohjelmalta tai toiselta han</w:t>
      </w:r>
      <w:r w:rsidR="007C0258">
        <w:t>k</w:t>
      </w:r>
      <w:r w:rsidR="007C0258">
        <w:t xml:space="preserve">keelta, niin riippuvuus muodostaa ao. vaiheen aloitusedellytyksen. </w:t>
      </w:r>
    </w:p>
    <w:p w:rsidR="007C0258" w:rsidRDefault="009D644F" w:rsidP="007C0258">
      <w:pPr>
        <w:pStyle w:val="Box"/>
      </w:pPr>
      <w:r>
        <w:t>J</w:t>
      </w:r>
      <w:r w:rsidR="00B96D8C">
        <w:t xml:space="preserve">aa </w:t>
      </w:r>
      <w:r>
        <w:t>pitkä hanke (</w:t>
      </w:r>
      <w:r w:rsidRPr="009C6602">
        <w:t>esim. yli 6kk</w:t>
      </w:r>
      <w:r>
        <w:t xml:space="preserve">) </w:t>
      </w:r>
      <w:r w:rsidR="007C0258">
        <w:t xml:space="preserve">useampaan vaiheeseen, </w:t>
      </w:r>
      <w:r>
        <w:t>vaikka se ei sisältäisi u</w:t>
      </w:r>
      <w:r>
        <w:t>l</w:t>
      </w:r>
      <w:r>
        <w:t>koisia tuotoksia, jotta</w:t>
      </w:r>
      <w:r w:rsidR="007C0258">
        <w:t xml:space="preserve"> tuotosten ja riippuvuuksien hallinta on helpompaa. Va</w:t>
      </w:r>
      <w:r w:rsidR="007C0258">
        <w:t>i</w:t>
      </w:r>
      <w:r w:rsidR="007C0258">
        <w:t>heet voivat mennä lomittain.</w:t>
      </w:r>
      <w:r w:rsidR="00790C9F">
        <w:t xml:space="preserve"> </w:t>
      </w:r>
    </w:p>
    <w:p w:rsidR="00B32D22" w:rsidRDefault="00645A0D" w:rsidP="000879C7">
      <w:pPr>
        <w:pStyle w:val="Box"/>
      </w:pPr>
      <w:r>
        <w:t>Voit t</w:t>
      </w:r>
      <w:r w:rsidR="0008359D">
        <w:t>arkent</w:t>
      </w:r>
      <w:r w:rsidR="00441E96">
        <w:t>a</w:t>
      </w:r>
      <w:r w:rsidR="0008359D">
        <w:t>a</w:t>
      </w:r>
      <w:r w:rsidR="00441E96">
        <w:t xml:space="preserve"> v</w:t>
      </w:r>
      <w:r w:rsidR="00B32D22">
        <w:t xml:space="preserve">aiheiden </w:t>
      </w:r>
      <w:r w:rsidR="00441E96">
        <w:t>ositu</w:t>
      </w:r>
      <w:r>
        <w:t>ksen</w:t>
      </w:r>
      <w:r w:rsidR="00B32D22">
        <w:t xml:space="preserve"> alustavaan työlistaan hankesuunnitelman liitteeksi</w:t>
      </w:r>
      <w:r w:rsidR="005A675A">
        <w:t xml:space="preserve"> 3</w:t>
      </w:r>
      <w:r w:rsidR="00B32D22">
        <w:t>. Ketterässä hankkeessa työlista</w:t>
      </w:r>
      <w:r w:rsidR="00441E96">
        <w:t>na toimii tuotteen kehityslista,</w:t>
      </w:r>
      <w:r w:rsidR="00B32D22">
        <w:t xml:space="preserve"> </w:t>
      </w:r>
      <w:r w:rsidR="00441E96">
        <w:t>p</w:t>
      </w:r>
      <w:r w:rsidR="00B32D22">
        <w:t>roje</w:t>
      </w:r>
      <w:r w:rsidR="00B32D22">
        <w:t>k</w:t>
      </w:r>
      <w:r w:rsidR="00B32D22">
        <w:t>timuotoisten vaiheiden osalta tehtävälista. Työlistat tarkentuvat hankkeen ed</w:t>
      </w:r>
      <w:r w:rsidR="00B32D22">
        <w:t>e</w:t>
      </w:r>
      <w:r w:rsidR="00B32D22">
        <w:t>tessä. Työlistoja voidaan ylläpitää myös erillisessä tehtävienhallintavälineessä.</w:t>
      </w:r>
    </w:p>
    <w:p w:rsidR="00C059E4" w:rsidRDefault="00C059E4" w:rsidP="00C059E4">
      <w:pPr>
        <w:pStyle w:val="Box"/>
      </w:pPr>
      <w:r>
        <w:t xml:space="preserve">Hankesuunnitelmassa aikataulu voi olla kuukauden tarkkuudella ja hankkeen edetessä aikataulut tarkentuvat päivätasolle </w:t>
      </w:r>
      <w:proofErr w:type="spellStart"/>
      <w:r>
        <w:t>milestone</w:t>
      </w:r>
      <w:proofErr w:type="spellEnd"/>
      <w:r>
        <w:t xml:space="preserve"> raportointia varten.</w:t>
      </w:r>
    </w:p>
    <w:p w:rsidR="00CE0886" w:rsidRDefault="00441E96" w:rsidP="00CE0886">
      <w:pPr>
        <w:pStyle w:val="Box"/>
      </w:pPr>
      <w:r>
        <w:t>L</w:t>
      </w:r>
      <w:r w:rsidR="00CE0886">
        <w:t>isää</w:t>
      </w:r>
      <w:r>
        <w:t xml:space="preserve"> tähän</w:t>
      </w:r>
      <w:r w:rsidR="00CE0886">
        <w:t xml:space="preserve"> </w:t>
      </w:r>
      <w:r w:rsidR="00CE0886" w:rsidRPr="00816F05">
        <w:t xml:space="preserve">kuva </w:t>
      </w:r>
      <w:r w:rsidR="00C059E4">
        <w:t xml:space="preserve">vaiheista, </w:t>
      </w:r>
      <w:r w:rsidR="00CE0886" w:rsidRPr="00816F05">
        <w:t>tuoto</w:t>
      </w:r>
      <w:r w:rsidR="00C059E4">
        <w:t>ksista ja riippuvuuksista sekä</w:t>
      </w:r>
      <w:r w:rsidR="00CE0886">
        <w:t xml:space="preserve"> </w:t>
      </w:r>
      <w:r w:rsidR="00C059E4">
        <w:t xml:space="preserve">niiden </w:t>
      </w:r>
      <w:r w:rsidR="00CE0886">
        <w:t>aikata</w:t>
      </w:r>
      <w:r w:rsidR="00CE0886">
        <w:t>u</w:t>
      </w:r>
      <w:r w:rsidR="00CE0886">
        <w:t>lu</w:t>
      </w:r>
      <w:r w:rsidR="00C059E4">
        <w:t>ista</w:t>
      </w:r>
      <w:r w:rsidR="00CE0886">
        <w:t xml:space="preserve"> </w:t>
      </w:r>
      <w:r w:rsidR="004D46EE">
        <w:t xml:space="preserve">Gantt kaaviona tai </w:t>
      </w:r>
      <w:r w:rsidR="00CE0886">
        <w:t>alla olevan mallin mukaisesti.</w:t>
      </w:r>
      <w:r w:rsidR="000E4DDE">
        <w:t xml:space="preserve"> Tarvittaessa voit liittää Gantt-aikataulun suunnitelman liitteeksi.</w:t>
      </w:r>
    </w:p>
    <w:p w:rsidR="009D7CF9" w:rsidRDefault="009D7CF9" w:rsidP="00CE0886">
      <w:pPr>
        <w:pStyle w:val="Box"/>
      </w:pPr>
    </w:p>
    <w:p w:rsidR="009D7CF9" w:rsidRPr="00816F05" w:rsidRDefault="00911346" w:rsidP="00911346">
      <w:pPr>
        <w:pStyle w:val="Box"/>
      </w:pPr>
      <w:r>
        <w:object w:dxaOrig="9709" w:dyaOrig="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21.85pt" o:ole="">
            <v:imagedata r:id="rId8" o:title=""/>
          </v:shape>
          <o:OLEObject Type="Embed" ProgID="Visio.Drawing.15" ShapeID="_x0000_i1025" DrawAspect="Content" ObjectID="_1508308423" r:id="rId9"/>
        </w:object>
      </w:r>
    </w:p>
    <w:p w:rsidR="000C0D6F" w:rsidRDefault="000C0D6F" w:rsidP="0050275A">
      <w:pPr>
        <w:pStyle w:val="Otsikko2"/>
      </w:pPr>
      <w:bookmarkStart w:id="25" w:name="_Toc433807890"/>
      <w:r>
        <w:t>Tarvittavat resurssit ja osaaminen</w:t>
      </w:r>
      <w:bookmarkEnd w:id="25"/>
    </w:p>
    <w:p w:rsidR="00B81957" w:rsidRDefault="00D853DD" w:rsidP="00672434">
      <w:pPr>
        <w:pStyle w:val="Box"/>
      </w:pPr>
      <w:r>
        <w:t>Kuvaa</w:t>
      </w:r>
      <w:r w:rsidR="00672434">
        <w:t xml:space="preserve"> resurssi</w:t>
      </w:r>
      <w:r>
        <w:t>- ja osaamistarpeet, ei henkilöitä.</w:t>
      </w:r>
      <w:r w:rsidR="00983999">
        <w:t xml:space="preserve"> </w:t>
      </w:r>
    </w:p>
    <w:p w:rsidR="00F62E8E" w:rsidRDefault="00F62E8E" w:rsidP="00672434">
      <w:pPr>
        <w:pStyle w:val="Box"/>
      </w:pPr>
      <w:r>
        <w:t>Huomioi myös muut kuin henkilöresurssitarpeet.</w:t>
      </w:r>
    </w:p>
    <w:p w:rsidR="00672434" w:rsidRPr="00672434" w:rsidRDefault="00983999" w:rsidP="00B81957">
      <w:pPr>
        <w:pStyle w:val="VMleipteksti"/>
      </w:pPr>
      <w:r>
        <w:lastRenderedPageBreak/>
        <w:t xml:space="preserve">Hankkeeseen osallistuvat henkilöt </w:t>
      </w:r>
      <w:r w:rsidR="00E81108">
        <w:t>on nimetty</w:t>
      </w:r>
      <w:r>
        <w:t xml:space="preserve"> suunnitelman </w:t>
      </w:r>
      <w:r w:rsidR="00645A0D">
        <w:t>kohdassa</w:t>
      </w:r>
      <w:r w:rsidR="00CF14D9">
        <w:t xml:space="preserve"> </w:t>
      </w:r>
      <w:r w:rsidR="00CB734C">
        <w:fldChar w:fldCharType="begin"/>
      </w:r>
      <w:r w:rsidR="00CF14D9">
        <w:instrText xml:space="preserve"> REF _Ref430249870 \h </w:instrText>
      </w:r>
      <w:r w:rsidR="00CB734C">
        <w:fldChar w:fldCharType="separate"/>
      </w:r>
      <w:r w:rsidR="00CF14D9">
        <w:t>Organ</w:t>
      </w:r>
      <w:r w:rsidR="00CF14D9">
        <w:t>i</w:t>
      </w:r>
      <w:r w:rsidR="00CF14D9">
        <w:t>saatio ja ohjaus</w:t>
      </w:r>
      <w:r w:rsidR="00CB734C">
        <w:fldChar w:fldCharType="end"/>
      </w:r>
      <w:r>
        <w:t>.</w:t>
      </w:r>
    </w:p>
    <w:p w:rsidR="000C0D6F" w:rsidRDefault="000C0D6F" w:rsidP="0050275A">
      <w:pPr>
        <w:pStyle w:val="Otsikko1"/>
      </w:pPr>
      <w:bookmarkStart w:id="26" w:name="_Toc433807891"/>
      <w:r>
        <w:t>Talous</w:t>
      </w:r>
      <w:bookmarkEnd w:id="26"/>
    </w:p>
    <w:p w:rsidR="000C0D6F" w:rsidRDefault="000C0D6F" w:rsidP="0050275A">
      <w:pPr>
        <w:pStyle w:val="Otsikko2"/>
      </w:pPr>
      <w:bookmarkStart w:id="27" w:name="_Toc433807892"/>
      <w:r>
        <w:t>Kustannusarvio ja työmäärät</w:t>
      </w:r>
      <w:bookmarkEnd w:id="27"/>
    </w:p>
    <w:p w:rsidR="009D7CF9" w:rsidRDefault="00441E96" w:rsidP="00672434">
      <w:pPr>
        <w:pStyle w:val="Box"/>
      </w:pPr>
      <w:r>
        <w:t>Esitä h</w:t>
      </w:r>
      <w:r w:rsidR="00672434">
        <w:t xml:space="preserve">ankkeen </w:t>
      </w:r>
      <w:r w:rsidR="00D853DD">
        <w:t xml:space="preserve">kustannusarvio ja työmäärät </w:t>
      </w:r>
      <w:r w:rsidR="008E19FD">
        <w:t xml:space="preserve">yhteenvetona </w:t>
      </w:r>
      <w:r w:rsidR="00D853DD">
        <w:t>vaiheittain</w:t>
      </w:r>
      <w:r w:rsidR="00611E72">
        <w:t xml:space="preserve">. </w:t>
      </w:r>
      <w:r>
        <w:t xml:space="preserve">Erittele kustannuksista </w:t>
      </w:r>
      <w:r w:rsidR="00611E72">
        <w:t xml:space="preserve">KaPA ohjelmalta haettava </w:t>
      </w:r>
      <w:r w:rsidR="00294335">
        <w:t>rahoitus</w:t>
      </w:r>
      <w:r w:rsidR="00672434">
        <w:t>.</w:t>
      </w:r>
      <w:r w:rsidR="00D853DD">
        <w:t xml:space="preserve"> </w:t>
      </w:r>
    </w:p>
    <w:p w:rsidR="00645A0D" w:rsidRDefault="00645A0D" w:rsidP="00672434">
      <w:pPr>
        <w:pStyle w:val="Box"/>
      </w:pPr>
    </w:p>
    <w:tbl>
      <w:tblPr>
        <w:tblStyle w:val="GridTableLight"/>
        <w:tblW w:w="7802" w:type="dxa"/>
        <w:tblInd w:w="1440" w:type="dxa"/>
        <w:tblLook w:val="04A0"/>
      </w:tblPr>
      <w:tblGrid>
        <w:gridCol w:w="2030"/>
        <w:gridCol w:w="1741"/>
        <w:gridCol w:w="1978"/>
        <w:gridCol w:w="2053"/>
      </w:tblGrid>
      <w:tr w:rsidR="00611E72" w:rsidTr="00611E72">
        <w:trPr>
          <w:trHeight w:val="401"/>
        </w:trPr>
        <w:tc>
          <w:tcPr>
            <w:tcW w:w="2030" w:type="dxa"/>
            <w:shd w:val="clear" w:color="auto" w:fill="D9D9D9" w:themeFill="background1" w:themeFillShade="D9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Vaihe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11E72" w:rsidRPr="00611E72" w:rsidRDefault="00611E72" w:rsidP="009D7CF9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>Työmäärä htp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611E72" w:rsidRPr="00611E72" w:rsidRDefault="00611E72" w:rsidP="009D7CF9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>Kustannus €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611E72" w:rsidRPr="00611E72" w:rsidRDefault="00611E72" w:rsidP="008E19FD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 xml:space="preserve">VM </w:t>
            </w:r>
            <w:r w:rsidR="008E19FD">
              <w:rPr>
                <w:b/>
              </w:rPr>
              <w:t>rahoitus</w:t>
            </w:r>
            <w:r w:rsidRPr="00611E72">
              <w:rPr>
                <w:b/>
              </w:rPr>
              <w:t xml:space="preserve"> €</w:t>
            </w:r>
          </w:p>
        </w:tc>
      </w:tr>
      <w:tr w:rsidR="00611E72" w:rsidTr="00611E72">
        <w:trPr>
          <w:trHeight w:val="413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01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01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13"/>
        </w:trPr>
        <w:tc>
          <w:tcPr>
            <w:tcW w:w="2030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  <w:r w:rsidRPr="009D7CF9">
              <w:rPr>
                <w:b/>
              </w:rPr>
              <w:t>Yhteensä</w:t>
            </w:r>
          </w:p>
        </w:tc>
        <w:tc>
          <w:tcPr>
            <w:tcW w:w="1741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  <w:tc>
          <w:tcPr>
            <w:tcW w:w="1978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  <w:tc>
          <w:tcPr>
            <w:tcW w:w="2053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</w:tr>
    </w:tbl>
    <w:p w:rsidR="009D7CF9" w:rsidRDefault="009D7CF9" w:rsidP="009D7CF9">
      <w:pPr>
        <w:pStyle w:val="VMleipteksti"/>
      </w:pPr>
    </w:p>
    <w:p w:rsidR="008E19FD" w:rsidRDefault="008E19FD" w:rsidP="008E19FD">
      <w:pPr>
        <w:pStyle w:val="VMleipteksti"/>
      </w:pPr>
      <w:r>
        <w:t xml:space="preserve">Hankkeen </w:t>
      </w:r>
      <w:r w:rsidR="00645A0D">
        <w:t>kustannuslaskelma</w:t>
      </w:r>
      <w:r>
        <w:t xml:space="preserve"> on suunnitelman liitteenä</w:t>
      </w:r>
      <w:r w:rsidR="005A675A">
        <w:t xml:space="preserve"> 1</w:t>
      </w:r>
      <w:r>
        <w:t>.</w:t>
      </w:r>
    </w:p>
    <w:p w:rsidR="000C0D6F" w:rsidRDefault="000C0D6F" w:rsidP="0050275A">
      <w:pPr>
        <w:pStyle w:val="Otsikko2"/>
      </w:pPr>
      <w:bookmarkStart w:id="28" w:name="_Toc433807893"/>
      <w:r>
        <w:t>Rahoitus</w:t>
      </w:r>
      <w:bookmarkEnd w:id="28"/>
    </w:p>
    <w:p w:rsidR="000C0D6F" w:rsidRDefault="00672434" w:rsidP="00B81957">
      <w:pPr>
        <w:pStyle w:val="VMleipteksti"/>
      </w:pPr>
      <w:r>
        <w:t xml:space="preserve">Hanke saa rahoitusta ohjelman taholta tietyillä kriteereillä. </w:t>
      </w:r>
      <w:r w:rsidR="00645A0D">
        <w:t>Hankkeen mittare</w:t>
      </w:r>
      <w:r w:rsidR="00645A0D">
        <w:t>i</w:t>
      </w:r>
      <w:r w:rsidR="00645A0D">
        <w:t>den ja tuotosten avulla</w:t>
      </w:r>
      <w:r>
        <w:t xml:space="preserve"> seurataan tavoitteiden hankkeelle asetettujen tavoitte</w:t>
      </w:r>
      <w:r>
        <w:t>i</w:t>
      </w:r>
      <w:r>
        <w:t xml:space="preserve">den toteutumista. Hankkeen rahoitus on kytketty </w:t>
      </w:r>
      <w:r w:rsidR="008A0E92">
        <w:t>hankkeen tuotoksiin</w:t>
      </w:r>
      <w:r>
        <w:t>.</w:t>
      </w:r>
    </w:p>
    <w:p w:rsidR="00DD17D0" w:rsidRDefault="00D853DD" w:rsidP="00B81957">
      <w:pPr>
        <w:pStyle w:val="VMleipteksti"/>
      </w:pPr>
      <w:r>
        <w:t>Hankesuunnitelma</w:t>
      </w:r>
      <w:r w:rsidR="00C92AE3">
        <w:t xml:space="preserve"> o</w:t>
      </w:r>
      <w:r>
        <w:t xml:space="preserve">n </w:t>
      </w:r>
      <w:r w:rsidR="00C92AE3">
        <w:t>VM:lle tehtävän rahoitushakemuksen liitteenä</w:t>
      </w:r>
      <w:r>
        <w:t>.</w:t>
      </w:r>
    </w:p>
    <w:p w:rsidR="00DD17D0" w:rsidRDefault="00D853DD" w:rsidP="00672434">
      <w:pPr>
        <w:pStyle w:val="Box"/>
      </w:pPr>
      <w:r>
        <w:t>Hanke saa rahoitusta myös muualta kuin ohjelmasta</w:t>
      </w:r>
      <w:r w:rsidR="00441E96">
        <w:t>, kerro tähän koko raho</w:t>
      </w:r>
      <w:r w:rsidR="00441E96">
        <w:t>i</w:t>
      </w:r>
      <w:r w:rsidR="00441E96">
        <w:t>tus. Kuvaa r</w:t>
      </w:r>
      <w:r w:rsidR="00DD17D0">
        <w:t>ahoitus koko elinkaaren ajalta</w:t>
      </w:r>
      <w:r>
        <w:t>.</w:t>
      </w:r>
    </w:p>
    <w:p w:rsidR="000C0D6F" w:rsidRDefault="000C0D6F" w:rsidP="0050275A">
      <w:pPr>
        <w:pStyle w:val="Otsikko2"/>
      </w:pPr>
      <w:bookmarkStart w:id="29" w:name="_Toc433807894"/>
      <w:r>
        <w:t>Hankintamenettelyt</w:t>
      </w:r>
      <w:bookmarkEnd w:id="29"/>
    </w:p>
    <w:p w:rsidR="00CD786E" w:rsidRDefault="00441E96" w:rsidP="00CD786E">
      <w:pPr>
        <w:pStyle w:val="Box"/>
      </w:pPr>
      <w:r>
        <w:t>Kirjaa tarvittavat</w:t>
      </w:r>
      <w:r w:rsidR="00CD786E">
        <w:t xml:space="preserve"> hankintamenette</w:t>
      </w:r>
      <w:r w:rsidR="00645A0D">
        <w:t>lyt (tilaukset, kilpailutukset). Jos hankintoja ei ole, voit poistaa tämän kohdan.</w:t>
      </w:r>
    </w:p>
    <w:p w:rsidR="000C0D6F" w:rsidRDefault="000C0D6F" w:rsidP="0050275A">
      <w:pPr>
        <w:pStyle w:val="Otsikko1"/>
      </w:pPr>
      <w:bookmarkStart w:id="30" w:name="_Ref430249870"/>
      <w:bookmarkStart w:id="31" w:name="_Toc433807895"/>
      <w:r>
        <w:t>Organisaatio ja ohjaus</w:t>
      </w:r>
      <w:bookmarkEnd w:id="30"/>
      <w:bookmarkEnd w:id="31"/>
    </w:p>
    <w:p w:rsidR="000C0D6F" w:rsidRDefault="000C0D6F" w:rsidP="0050275A">
      <w:pPr>
        <w:pStyle w:val="Otsikko2"/>
      </w:pPr>
      <w:bookmarkStart w:id="32" w:name="_Toc433807896"/>
      <w:r>
        <w:t>Organisaatiorakenne</w:t>
      </w:r>
      <w:bookmarkEnd w:id="32"/>
    </w:p>
    <w:p w:rsidR="002A17A2" w:rsidRPr="002A17A2" w:rsidRDefault="002A17A2" w:rsidP="002A17A2">
      <w:pPr>
        <w:pStyle w:val="VMleipteksti"/>
        <w:rPr>
          <w:lang w:eastAsia="en-US"/>
        </w:rPr>
      </w:pPr>
      <w:r>
        <w:rPr>
          <w:lang w:eastAsia="en-US"/>
        </w:rPr>
        <w:t xml:space="preserve">Ohjelman omistaja on </w:t>
      </w:r>
      <w:r w:rsidR="008A0E92">
        <w:rPr>
          <w:lang w:eastAsia="en-US"/>
        </w:rPr>
        <w:t>v</w:t>
      </w:r>
      <w:r w:rsidR="00441E96">
        <w:rPr>
          <w:lang w:eastAsia="en-US"/>
        </w:rPr>
        <w:t xml:space="preserve">altionvarainministeriö / </w:t>
      </w:r>
      <w:r>
        <w:rPr>
          <w:lang w:eastAsia="en-US"/>
        </w:rPr>
        <w:t>ICT-johtaja.</w:t>
      </w:r>
    </w:p>
    <w:p w:rsidR="00AD34C6" w:rsidRDefault="008A0E92" w:rsidP="002A17A2">
      <w:pPr>
        <w:pStyle w:val="VMleipteksti"/>
        <w:rPr>
          <w:lang w:eastAsia="en-US"/>
        </w:rPr>
      </w:pPr>
      <w:r>
        <w:rPr>
          <w:lang w:eastAsia="en-US"/>
        </w:rPr>
        <w:t>Asettamispäätöksen mukaisesti v</w:t>
      </w:r>
      <w:r w:rsidR="00AD34C6" w:rsidRPr="00AD34C6">
        <w:rPr>
          <w:lang w:eastAsia="en-US"/>
        </w:rPr>
        <w:t>altiovarainministeriö on asettanut ohjelmalle strategisen johtoryhmän ja ohjelmaryhmän.</w:t>
      </w:r>
      <w:r w:rsidR="003A2B40">
        <w:rPr>
          <w:lang w:eastAsia="en-US"/>
        </w:rPr>
        <w:t xml:space="preserve"> Strateginen johtoryhmä ei osallistu suoraan hankkeiden johtamiseen. </w:t>
      </w:r>
    </w:p>
    <w:p w:rsidR="00852923" w:rsidRDefault="00852923" w:rsidP="00852923">
      <w:pPr>
        <w:pStyle w:val="Box"/>
      </w:pPr>
      <w:r>
        <w:t>VM voi nimetä omalta puoleltaan hankkeen omistajan. Silloin hän toimii ohj</w:t>
      </w:r>
      <w:r>
        <w:t>a</w:t>
      </w:r>
      <w:r>
        <w:t>usryhmän puheenjohtajana.</w:t>
      </w:r>
      <w:r w:rsidR="000639D7">
        <w:t xml:space="preserve"> Pääsääntöisesti omistajana toimii vain rahoitusta saavan organisaation edustaja.</w:t>
      </w:r>
    </w:p>
    <w:p w:rsidR="000639D7" w:rsidRPr="00AD34C6" w:rsidRDefault="000639D7" w:rsidP="00852923">
      <w:pPr>
        <w:pStyle w:val="Box"/>
      </w:pPr>
    </w:p>
    <w:p w:rsidR="00AD34C6" w:rsidRDefault="00AD34C6" w:rsidP="001E024E">
      <w:pPr>
        <w:pStyle w:val="VMleipteksti"/>
      </w:pPr>
      <w:r>
        <w:t>Hank</w:t>
      </w:r>
      <w:r w:rsidR="00645A0D">
        <w:t>k</w:t>
      </w:r>
      <w:r w:rsidRPr="00AD34C6">
        <w:t>e</w:t>
      </w:r>
      <w:r w:rsidR="00645A0D">
        <w:t>e</w:t>
      </w:r>
      <w:r w:rsidRPr="00AD34C6">
        <w:t>lle on nimetty omistaja</w:t>
      </w:r>
      <w:r>
        <w:t xml:space="preserve">ksi </w:t>
      </w:r>
      <w:r w:rsidR="00CF60E5" w:rsidRPr="001E024E">
        <w:rPr>
          <w:rStyle w:val="BoxChar"/>
        </w:rPr>
        <w:t>NN</w:t>
      </w:r>
      <w:r w:rsidRPr="00AD34C6">
        <w:t>. Omistaja</w:t>
      </w:r>
      <w:r>
        <w:t xml:space="preserve"> toimii</w:t>
      </w:r>
      <w:r w:rsidRPr="00AD34C6">
        <w:t xml:space="preserve"> hankkeen ohjausry</w:t>
      </w:r>
      <w:r w:rsidRPr="00AD34C6">
        <w:t>h</w:t>
      </w:r>
      <w:r w:rsidRPr="00AD34C6">
        <w:t>m</w:t>
      </w:r>
      <w:r>
        <w:t>än puheenjohtaja</w:t>
      </w:r>
      <w:r w:rsidRPr="00AD34C6">
        <w:t>na.</w:t>
      </w:r>
      <w:r w:rsidR="003A2B40">
        <w:t xml:space="preserve"> Hankkeen hankepäälliköksi on nimetty </w:t>
      </w:r>
      <w:r w:rsidR="003A2B40" w:rsidRPr="001E024E">
        <w:rPr>
          <w:rStyle w:val="BoxChar"/>
        </w:rPr>
        <w:t>NN</w:t>
      </w:r>
      <w:r w:rsidR="003A2B40">
        <w:t>.</w:t>
      </w:r>
    </w:p>
    <w:p w:rsidR="00672434" w:rsidRDefault="00CD786E" w:rsidP="00672434">
      <w:pPr>
        <w:pStyle w:val="Box"/>
      </w:pPr>
      <w:r>
        <w:lastRenderedPageBreak/>
        <w:t>Kuvaa</w:t>
      </w:r>
      <w:r w:rsidR="00672434">
        <w:t xml:space="preserve"> hankkeen organisaatio</w:t>
      </w:r>
      <w:r w:rsidR="008416B6">
        <w:t xml:space="preserve"> esim. alla olevan </w:t>
      </w:r>
      <w:r w:rsidR="00E34905">
        <w:t>kuvan</w:t>
      </w:r>
      <w:r w:rsidR="008416B6">
        <w:t xml:space="preserve"> mukaisesti:</w:t>
      </w:r>
    </w:p>
    <w:p w:rsidR="00A90B9A" w:rsidRDefault="00852923" w:rsidP="00A90B9A">
      <w:pPr>
        <w:pStyle w:val="VMleipteksti"/>
      </w:pPr>
      <w:r>
        <w:rPr>
          <w:noProof/>
        </w:rPr>
        <w:drawing>
          <wp:inline distT="0" distB="0" distL="0" distR="0">
            <wp:extent cx="4860096" cy="3181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893" cy="319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86E" w:rsidRDefault="00E34905" w:rsidP="00645A0D">
      <w:pPr>
        <w:pStyle w:val="Box"/>
      </w:pPr>
      <w:r>
        <w:t>Kirjoita</w:t>
      </w:r>
      <w:r w:rsidR="00645A0D">
        <w:t xml:space="preserve"> henkilöt yllä olevaan kuvaan tai tähän taulukkona tai lisää o</w:t>
      </w:r>
      <w:r w:rsidR="00CD786E">
        <w:t>rganisa</w:t>
      </w:r>
      <w:r w:rsidR="00CD786E">
        <w:t>a</w:t>
      </w:r>
      <w:r w:rsidR="00CD786E">
        <w:t xml:space="preserve">tio henkilötasolla </w:t>
      </w:r>
      <w:r w:rsidR="002A17A2">
        <w:t>suunnitelman liittee</w:t>
      </w:r>
      <w:r w:rsidR="00645A0D">
        <w:t>ksi</w:t>
      </w:r>
      <w:r w:rsidR="005A675A">
        <w:t xml:space="preserve"> 4</w:t>
      </w:r>
      <w:r w:rsidR="00645A0D">
        <w:t>.</w:t>
      </w:r>
    </w:p>
    <w:p w:rsidR="002A17A2" w:rsidRDefault="00007569" w:rsidP="0050275A">
      <w:pPr>
        <w:pStyle w:val="Otsikko2"/>
      </w:pPr>
      <w:bookmarkStart w:id="33" w:name="_Toc433807897"/>
      <w:r>
        <w:t>Tehtävät, vastuut</w:t>
      </w:r>
      <w:r w:rsidR="002A17A2">
        <w:t xml:space="preserve"> ja valtuudet</w:t>
      </w:r>
      <w:bookmarkEnd w:id="33"/>
    </w:p>
    <w:p w:rsidR="003C4B4F" w:rsidRPr="003C4B4F" w:rsidRDefault="00B72C50" w:rsidP="003C4B4F">
      <w:pPr>
        <w:pStyle w:val="Box"/>
      </w:pPr>
      <w:r>
        <w:t xml:space="preserve">Tarkista, soveltuuko malliteksti tähän hankkeeseen ja muokkaa sitä tarvittaessa. </w:t>
      </w:r>
      <w:r w:rsidR="00441E96">
        <w:t>Lisää t</w:t>
      </w:r>
      <w:r w:rsidR="003C4B4F">
        <w:t>aulukoihin</w:t>
      </w:r>
      <w:r w:rsidR="00EC1B59">
        <w:t xml:space="preserve"> hankekohtaiset tehtävät, </w:t>
      </w:r>
      <w:r w:rsidR="00441E96">
        <w:t>huomioi myös</w:t>
      </w:r>
      <w:r w:rsidR="00EC1B59">
        <w:t xml:space="preserve"> tietoturvan </w:t>
      </w:r>
      <w:r w:rsidR="00441E96">
        <w:t>tehtävät</w:t>
      </w:r>
      <w:r w:rsidR="00EC1B59">
        <w:t>.</w:t>
      </w:r>
      <w:r>
        <w:t xml:space="preserve"> </w:t>
      </w:r>
    </w:p>
    <w:p w:rsidR="00B60F00" w:rsidRDefault="00B60F00" w:rsidP="002A17A2">
      <w:pPr>
        <w:pStyle w:val="VMleipteksti"/>
        <w:rPr>
          <w:lang w:eastAsia="en-US"/>
        </w:rPr>
      </w:pPr>
      <w:r w:rsidRPr="00B60F00">
        <w:rPr>
          <w:lang w:eastAsia="en-US"/>
        </w:rPr>
        <w:t>Ohjelmapäällikkö</w:t>
      </w:r>
      <w:r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B60F00" w:rsidTr="006108D4">
        <w:tc>
          <w:tcPr>
            <w:tcW w:w="3630" w:type="dxa"/>
            <w:shd w:val="clear" w:color="auto" w:fill="D9D9D9" w:themeFill="background1" w:themeFillShade="D9"/>
          </w:tcPr>
          <w:p w:rsidR="00B60F00" w:rsidRPr="009D7CF9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60F00" w:rsidRPr="00611E72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B60F00" w:rsidTr="006108D4">
        <w:tc>
          <w:tcPr>
            <w:tcW w:w="3630" w:type="dxa"/>
          </w:tcPr>
          <w:p w:rsidR="00B60F00" w:rsidRPr="006108D4" w:rsidRDefault="00B60F00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ohjelman ohjaus- ja toimi</w:t>
            </w:r>
            <w:r w:rsidRPr="006108D4">
              <w:rPr>
                <w:sz w:val="20"/>
              </w:rPr>
              <w:t>n</w:t>
            </w:r>
            <w:r w:rsidRPr="006108D4">
              <w:rPr>
                <w:sz w:val="20"/>
              </w:rPr>
              <w:t>tamallien kehittämisestä</w:t>
            </w:r>
          </w:p>
          <w:p w:rsidR="006108D4" w:rsidRPr="008B3344" w:rsidRDefault="006108D4" w:rsidP="008B334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koko ohjelman toteutuksen seurannasta</w:t>
            </w:r>
          </w:p>
        </w:tc>
        <w:tc>
          <w:tcPr>
            <w:tcW w:w="3969" w:type="dxa"/>
          </w:tcPr>
          <w:p w:rsidR="00B60F00" w:rsidRPr="006108D4" w:rsidRDefault="00B60F00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Johtaa esittelyä/ valmistelua strateg</w:t>
            </w:r>
            <w:r w:rsidRPr="006108D4">
              <w:rPr>
                <w:sz w:val="20"/>
              </w:rPr>
              <w:t>i</w:t>
            </w:r>
            <w:r w:rsidRPr="006108D4">
              <w:rPr>
                <w:sz w:val="20"/>
              </w:rPr>
              <w:t>selle johtoryhmälle ja ohjelmaryhmälle</w:t>
            </w:r>
          </w:p>
        </w:tc>
      </w:tr>
    </w:tbl>
    <w:p w:rsidR="00B60F00" w:rsidRDefault="00B60F00" w:rsidP="002A17A2">
      <w:pPr>
        <w:pStyle w:val="VMleipteksti"/>
        <w:rPr>
          <w:lang w:eastAsia="en-US"/>
        </w:rPr>
      </w:pPr>
    </w:p>
    <w:p w:rsidR="006108D4" w:rsidRDefault="006108D4" w:rsidP="006108D4">
      <w:pPr>
        <w:pStyle w:val="VMleipteksti"/>
        <w:rPr>
          <w:lang w:eastAsia="en-US"/>
        </w:rPr>
      </w:pPr>
      <w:r w:rsidRPr="006108D4">
        <w:rPr>
          <w:lang w:eastAsia="en-US"/>
        </w:rPr>
        <w:t>Hankkeen omistaja</w:t>
      </w:r>
      <w:r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6108D4" w:rsidTr="006108D4">
        <w:tc>
          <w:tcPr>
            <w:tcW w:w="3630" w:type="dxa"/>
            <w:shd w:val="clear" w:color="auto" w:fill="D9D9D9" w:themeFill="background1" w:themeFillShade="D9"/>
          </w:tcPr>
          <w:p w:rsidR="006108D4" w:rsidRPr="009D7CF9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08D4" w:rsidRPr="00611E72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6108D4" w:rsidTr="006108D4">
        <w:tc>
          <w:tcPr>
            <w:tcW w:w="3630" w:type="dxa"/>
          </w:tcPr>
          <w:p w:rsidR="00E134D7" w:rsidRPr="006108D4" w:rsidRDefault="00E134D7" w:rsidP="00E134D7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Valmistelee hankkeen asettam</w:t>
            </w:r>
            <w:r w:rsidRPr="006108D4">
              <w:rPr>
                <w:sz w:val="20"/>
              </w:rPr>
              <w:t>i</w:t>
            </w:r>
            <w:r w:rsidRPr="006108D4">
              <w:rPr>
                <w:sz w:val="20"/>
              </w:rPr>
              <w:t>sen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hankkeen toteuttamisesta ohjelman hallintamallin ja tavoi</w:t>
            </w:r>
            <w:r w:rsidRPr="006108D4">
              <w:rPr>
                <w:sz w:val="20"/>
              </w:rPr>
              <w:t>t</w:t>
            </w:r>
            <w:r w:rsidRPr="006108D4">
              <w:rPr>
                <w:sz w:val="20"/>
              </w:rPr>
              <w:t>teiden mukaisesti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hankkeen hankinnoista</w:t>
            </w:r>
          </w:p>
          <w:p w:rsidR="006108D4" w:rsidRPr="006108D4" w:rsidRDefault="006108D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riittävästä resursoinnista</w:t>
            </w:r>
          </w:p>
        </w:tc>
        <w:tc>
          <w:tcPr>
            <w:tcW w:w="3969" w:type="dxa"/>
          </w:tcPr>
          <w:p w:rsidR="00E134D7" w:rsidRDefault="00E134D7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Toimii hankkeensa omistajana ja hankkeen ohjausryhmän puheenjoht</w:t>
            </w:r>
            <w:r w:rsidRPr="006108D4">
              <w:rPr>
                <w:sz w:val="20"/>
              </w:rPr>
              <w:t>a</w:t>
            </w:r>
            <w:r w:rsidRPr="006108D4">
              <w:rPr>
                <w:sz w:val="20"/>
              </w:rPr>
              <w:t xml:space="preserve">jana 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Päättää hankkeen resurssien käytöstä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Päättää hankeorganisaation rake</w:t>
            </w:r>
            <w:r w:rsidRPr="006108D4">
              <w:rPr>
                <w:sz w:val="20"/>
              </w:rPr>
              <w:t>n</w:t>
            </w:r>
            <w:r w:rsidRPr="006108D4">
              <w:rPr>
                <w:sz w:val="20"/>
              </w:rPr>
              <w:t>teesta ja hankkeen sisäisestä ohj</w:t>
            </w:r>
            <w:r w:rsidRPr="006108D4">
              <w:rPr>
                <w:sz w:val="20"/>
              </w:rPr>
              <w:t>a</w:t>
            </w:r>
            <w:r w:rsidRPr="006108D4">
              <w:rPr>
                <w:sz w:val="20"/>
              </w:rPr>
              <w:t>usmallista</w:t>
            </w:r>
          </w:p>
        </w:tc>
      </w:tr>
    </w:tbl>
    <w:p w:rsidR="006108D4" w:rsidRDefault="006108D4" w:rsidP="006108D4">
      <w:pPr>
        <w:pStyle w:val="VMleipteksti"/>
        <w:rPr>
          <w:lang w:eastAsia="en-US"/>
        </w:rPr>
      </w:pPr>
    </w:p>
    <w:p w:rsidR="000639D7" w:rsidRDefault="000639D7" w:rsidP="006108D4">
      <w:pPr>
        <w:pStyle w:val="VMleipteksti"/>
        <w:rPr>
          <w:lang w:eastAsia="en-US"/>
        </w:rPr>
      </w:pPr>
    </w:p>
    <w:p w:rsidR="000639D7" w:rsidRDefault="000639D7" w:rsidP="006108D4">
      <w:pPr>
        <w:pStyle w:val="VMleipteksti"/>
        <w:rPr>
          <w:lang w:eastAsia="en-US"/>
        </w:rPr>
      </w:pPr>
    </w:p>
    <w:p w:rsidR="006108D4" w:rsidRDefault="008416B6" w:rsidP="006108D4">
      <w:pPr>
        <w:pStyle w:val="VMleipteksti"/>
        <w:rPr>
          <w:lang w:eastAsia="en-US"/>
        </w:rPr>
      </w:pPr>
      <w:r w:rsidRPr="008416B6">
        <w:rPr>
          <w:lang w:eastAsia="en-US"/>
        </w:rPr>
        <w:lastRenderedPageBreak/>
        <w:t>Hankkeen ohjausryhmä</w:t>
      </w:r>
      <w:r w:rsidR="006108D4"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6108D4" w:rsidTr="006108D4">
        <w:tc>
          <w:tcPr>
            <w:tcW w:w="3630" w:type="dxa"/>
            <w:shd w:val="clear" w:color="auto" w:fill="D9D9D9" w:themeFill="background1" w:themeFillShade="D9"/>
          </w:tcPr>
          <w:p w:rsidR="006108D4" w:rsidRPr="009D7CF9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08D4" w:rsidRPr="00611E72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6108D4" w:rsidTr="006108D4">
        <w:tc>
          <w:tcPr>
            <w:tcW w:w="3630" w:type="dxa"/>
          </w:tcPr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hankkeen ohjauksesta ja seurannasta</w:t>
            </w:r>
          </w:p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Esittää toimijoiden ja sidosryhmien tarpeet hankkeelle</w:t>
            </w:r>
          </w:p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Ottaa kantaa esitettyihin toteutu</w:t>
            </w:r>
            <w:r w:rsidRPr="008416B6">
              <w:rPr>
                <w:sz w:val="20"/>
              </w:rPr>
              <w:t>s</w:t>
            </w:r>
            <w:r w:rsidRPr="008416B6">
              <w:rPr>
                <w:sz w:val="20"/>
              </w:rPr>
              <w:t>vaihto-ehtoihin</w:t>
            </w:r>
          </w:p>
          <w:p w:rsidR="008416B6" w:rsidRPr="008B3344" w:rsidRDefault="008416B6" w:rsidP="008B334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tiedonkulusta ja kahden-suuntaisesta viestinnästä omassa organisaatiossaan</w:t>
            </w:r>
          </w:p>
        </w:tc>
        <w:tc>
          <w:tcPr>
            <w:tcW w:w="3969" w:type="dxa"/>
          </w:tcPr>
          <w:p w:rsidR="00395657" w:rsidRPr="008B3344" w:rsidRDefault="008B334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>
              <w:rPr>
                <w:sz w:val="20"/>
              </w:rPr>
              <w:t>Hyväksyy</w:t>
            </w:r>
            <w:r w:rsidR="001F0124" w:rsidRPr="008416B6">
              <w:rPr>
                <w:sz w:val="20"/>
              </w:rPr>
              <w:t xml:space="preserve"> hankepäällikön valmistel</w:t>
            </w:r>
            <w:r w:rsidR="001F0124" w:rsidRPr="008416B6">
              <w:rPr>
                <w:sz w:val="20"/>
              </w:rPr>
              <w:t>e</w:t>
            </w:r>
            <w:r w:rsidR="001F0124" w:rsidRPr="008416B6">
              <w:rPr>
                <w:sz w:val="20"/>
              </w:rPr>
              <w:t xml:space="preserve">mat toimenpide-ehdotukset </w:t>
            </w:r>
          </w:p>
          <w:p w:rsidR="00395657" w:rsidRPr="008B3344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 xml:space="preserve">Puoltaa </w:t>
            </w:r>
            <w:r w:rsidR="008B3344">
              <w:rPr>
                <w:sz w:val="20"/>
              </w:rPr>
              <w:t xml:space="preserve">ohjelmatason </w:t>
            </w:r>
            <w:r w:rsidRPr="008416B6">
              <w:rPr>
                <w:sz w:val="20"/>
              </w:rPr>
              <w:t>tuotoksien h</w:t>
            </w:r>
            <w:r w:rsidRPr="008416B6">
              <w:rPr>
                <w:sz w:val="20"/>
              </w:rPr>
              <w:t>y</w:t>
            </w:r>
            <w:r w:rsidRPr="008416B6">
              <w:rPr>
                <w:sz w:val="20"/>
              </w:rPr>
              <w:t xml:space="preserve">väksymistä </w:t>
            </w:r>
            <w:r w:rsidR="008B3344">
              <w:rPr>
                <w:sz w:val="20"/>
              </w:rPr>
              <w:t xml:space="preserve"> ja hyväksyy hanketaso</w:t>
            </w:r>
            <w:r w:rsidR="008B3344">
              <w:rPr>
                <w:sz w:val="20"/>
              </w:rPr>
              <w:t>i</w:t>
            </w:r>
            <w:r w:rsidR="008B3344">
              <w:rPr>
                <w:sz w:val="20"/>
              </w:rPr>
              <w:t>set tuotokset</w:t>
            </w:r>
          </w:p>
          <w:p w:rsidR="00E134D7" w:rsidRDefault="00E134D7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Hyväksyy muut kuin olennaiset mu</w:t>
            </w:r>
            <w:r w:rsidRPr="008416B6">
              <w:rPr>
                <w:sz w:val="20"/>
              </w:rPr>
              <w:t>u</w:t>
            </w:r>
            <w:r w:rsidRPr="008416B6">
              <w:rPr>
                <w:sz w:val="20"/>
              </w:rPr>
              <w:t xml:space="preserve">tokset </w:t>
            </w:r>
            <w:r>
              <w:rPr>
                <w:sz w:val="20"/>
              </w:rPr>
              <w:t xml:space="preserve">hankesuunnitelmaan (ks. </w:t>
            </w:r>
            <w:r w:rsidR="008B3344">
              <w:rPr>
                <w:sz w:val="20"/>
              </w:rPr>
              <w:t>m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toshallinta)</w:t>
            </w:r>
          </w:p>
          <w:p w:rsidR="006108D4" w:rsidRPr="008416B6" w:rsidRDefault="001F0124" w:rsidP="00E134D7">
            <w:pPr>
              <w:pStyle w:val="VMleipteksti"/>
              <w:numPr>
                <w:ilvl w:val="0"/>
                <w:numId w:val="46"/>
              </w:numPr>
            </w:pPr>
            <w:r w:rsidRPr="008416B6">
              <w:rPr>
                <w:sz w:val="20"/>
              </w:rPr>
              <w:t>Puoltaa esityksiä olennaisi</w:t>
            </w:r>
            <w:r w:rsidR="00E134D7">
              <w:rPr>
                <w:sz w:val="20"/>
              </w:rPr>
              <w:t>sta mu</w:t>
            </w:r>
            <w:r w:rsidR="00E134D7">
              <w:rPr>
                <w:sz w:val="20"/>
              </w:rPr>
              <w:t>u</w:t>
            </w:r>
            <w:r w:rsidR="00E134D7">
              <w:rPr>
                <w:sz w:val="20"/>
              </w:rPr>
              <w:t>toksista hankesuunnitelmaan</w:t>
            </w:r>
          </w:p>
        </w:tc>
      </w:tr>
    </w:tbl>
    <w:p w:rsidR="006108D4" w:rsidRDefault="006108D4" w:rsidP="002A17A2">
      <w:pPr>
        <w:pStyle w:val="VMleipteksti"/>
        <w:rPr>
          <w:lang w:eastAsia="en-US"/>
        </w:rPr>
      </w:pPr>
    </w:p>
    <w:p w:rsidR="008416B6" w:rsidRDefault="008416B6" w:rsidP="008416B6">
      <w:pPr>
        <w:pStyle w:val="VMleipteksti"/>
        <w:rPr>
          <w:lang w:eastAsia="en-US"/>
        </w:rPr>
      </w:pPr>
      <w:r>
        <w:rPr>
          <w:lang w:eastAsia="en-US"/>
        </w:rPr>
        <w:t>Hankepäällikkö: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8416B6" w:rsidTr="000537BF">
        <w:tc>
          <w:tcPr>
            <w:tcW w:w="3630" w:type="dxa"/>
            <w:shd w:val="clear" w:color="auto" w:fill="D9D9D9" w:themeFill="background1" w:themeFillShade="D9"/>
          </w:tcPr>
          <w:p w:rsidR="008416B6" w:rsidRPr="009D7CF9" w:rsidRDefault="008416B6" w:rsidP="000537BF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416B6" w:rsidRPr="00611E72" w:rsidRDefault="008416B6" w:rsidP="000537BF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8416B6" w:rsidTr="000537BF">
        <w:tc>
          <w:tcPr>
            <w:tcW w:w="3630" w:type="dxa"/>
          </w:tcPr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  <w:lang w:val="en-US"/>
              </w:rPr>
            </w:pPr>
            <w:r w:rsidRPr="008416B6">
              <w:rPr>
                <w:sz w:val="20"/>
              </w:rPr>
              <w:t>Tehtävänä hankkeen operatiivinen johtaminen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hankkeen suunnittelusta, toteuttamisesta ja dokumentoi</w:t>
            </w:r>
            <w:r w:rsidRPr="008416B6">
              <w:rPr>
                <w:sz w:val="20"/>
              </w:rPr>
              <w:t>n</w:t>
            </w:r>
            <w:r w:rsidRPr="008416B6">
              <w:rPr>
                <w:sz w:val="20"/>
              </w:rPr>
              <w:t>nista ohjelman hankemallin ja oman organisaationsa projektima</w:t>
            </w:r>
            <w:r w:rsidRPr="008416B6">
              <w:rPr>
                <w:sz w:val="20"/>
              </w:rPr>
              <w:t>l</w:t>
            </w:r>
            <w:r w:rsidRPr="008416B6">
              <w:rPr>
                <w:sz w:val="20"/>
              </w:rPr>
              <w:t>lin mukaisesti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 xml:space="preserve">Tuottaa seurantaraportit </w:t>
            </w:r>
            <w:r w:rsidR="00E134D7">
              <w:rPr>
                <w:sz w:val="20"/>
              </w:rPr>
              <w:t>ohjau</w:t>
            </w:r>
            <w:r w:rsidR="00E134D7">
              <w:rPr>
                <w:sz w:val="20"/>
              </w:rPr>
              <w:t>s</w:t>
            </w:r>
            <w:r w:rsidR="00E134D7">
              <w:rPr>
                <w:sz w:val="20"/>
              </w:rPr>
              <w:t>ryhmälle ja ohjelmapäällikölle</w:t>
            </w:r>
          </w:p>
          <w:p w:rsidR="008416B6" w:rsidRPr="008416B6" w:rsidRDefault="001F0124" w:rsidP="00E134D7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Valmistelee toimenpide-ehdotukset hankkeen ohjausry</w:t>
            </w:r>
            <w:r w:rsidRPr="008416B6">
              <w:rPr>
                <w:sz w:val="20"/>
              </w:rPr>
              <w:t>h</w:t>
            </w:r>
            <w:r w:rsidRPr="008416B6">
              <w:rPr>
                <w:sz w:val="20"/>
              </w:rPr>
              <w:t>mälle</w:t>
            </w:r>
          </w:p>
        </w:tc>
        <w:tc>
          <w:tcPr>
            <w:tcW w:w="3969" w:type="dxa"/>
          </w:tcPr>
          <w:p w:rsidR="008416B6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i/>
                <w:sz w:val="20"/>
              </w:rPr>
            </w:pPr>
            <w:r w:rsidRPr="008416B6">
              <w:rPr>
                <w:i/>
                <w:color w:val="548DD4" w:themeColor="text2" w:themeTint="99"/>
                <w:sz w:val="20"/>
              </w:rPr>
              <w:t>Päätösvalta määräytyy hankkeen omistajan valtuutuksen mukaisesti</w:t>
            </w:r>
          </w:p>
        </w:tc>
      </w:tr>
    </w:tbl>
    <w:p w:rsidR="000C0D6F" w:rsidRDefault="000C0D6F" w:rsidP="0050275A">
      <w:pPr>
        <w:pStyle w:val="Otsikko2"/>
      </w:pPr>
      <w:bookmarkStart w:id="34" w:name="_Toc433807898"/>
      <w:r w:rsidRPr="004B0E91">
        <w:t>Raportointi</w:t>
      </w:r>
      <w:bookmarkEnd w:id="34"/>
    </w:p>
    <w:p w:rsidR="00672434" w:rsidRDefault="00672434" w:rsidP="00B81957">
      <w:pPr>
        <w:pStyle w:val="VMleipteksti"/>
      </w:pPr>
      <w:r>
        <w:t xml:space="preserve">Hanke raportoi etenemisestä ohjelmatasolla säännöllisesti </w:t>
      </w:r>
      <w:r w:rsidR="00CD786E">
        <w:t>ohjelman asettam</w:t>
      </w:r>
      <w:r w:rsidR="00CD786E">
        <w:t>i</w:t>
      </w:r>
      <w:r w:rsidR="00CD786E">
        <w:t>en</w:t>
      </w:r>
      <w:r>
        <w:t xml:space="preserve"> raportointikäytäntöjen mukaisesti.</w:t>
      </w:r>
    </w:p>
    <w:p w:rsidR="00E82A70" w:rsidRDefault="00414E42" w:rsidP="00B81957">
      <w:pPr>
        <w:pStyle w:val="VMleipteksti"/>
      </w:pPr>
      <w:r>
        <w:t>Mahdolliset poikkeamat aikatauluihin esim. ulkoisen t</w:t>
      </w:r>
      <w:r w:rsidR="00E82A70" w:rsidRPr="00E82A70">
        <w:t>uotoksen viivästyminen raportoidaan ohjelmatoimistoon</w:t>
      </w:r>
      <w:r w:rsidR="00E82A70">
        <w:t xml:space="preserve"> </w:t>
      </w:r>
      <w:r>
        <w:t>välittömästi.</w:t>
      </w:r>
      <w:r w:rsidR="002F5BCF">
        <w:t xml:space="preserve"> Ohjelmatoimisto raportoi ohjelm</w:t>
      </w:r>
      <w:r w:rsidR="002F5BCF">
        <w:t>a</w:t>
      </w:r>
      <w:r w:rsidR="002F5BCF">
        <w:t>ryhmälle hankkeiden edistymistä milestone ja tuotos seurannan kautta. Hanke arvioi seuraavien tuotosten aikataulu- ja sisältöpidon kuukausittain.</w:t>
      </w:r>
    </w:p>
    <w:p w:rsidR="002F5BCF" w:rsidRPr="005C42AD" w:rsidRDefault="00E134D7" w:rsidP="002F5BCF">
      <w:pPr>
        <w:pStyle w:val="VMleipteksti"/>
      </w:pPr>
      <w:r>
        <w:t>H</w:t>
      </w:r>
      <w:r w:rsidR="00D1150D">
        <w:t>ankepäällikkö laati</w:t>
      </w:r>
      <w:r>
        <w:t>i</w:t>
      </w:r>
      <w:r w:rsidR="00D1150D">
        <w:t xml:space="preserve"> </w:t>
      </w:r>
      <w:r w:rsidR="00B72C50">
        <w:t xml:space="preserve">kuukausittain </w:t>
      </w:r>
      <w:r>
        <w:t>tilanne</w:t>
      </w:r>
      <w:r w:rsidR="00FB7E9D">
        <w:t>raportin</w:t>
      </w:r>
      <w:r w:rsidR="00B72C50">
        <w:t xml:space="preserve"> </w:t>
      </w:r>
      <w:r w:rsidR="00FB7E9D">
        <w:t>ohjelmapäällikölle</w:t>
      </w:r>
      <w:r w:rsidR="00B72C50">
        <w:t>.</w:t>
      </w:r>
      <w:r w:rsidR="000639D7">
        <w:t xml:space="preserve"> Hanker</w:t>
      </w:r>
      <w:r w:rsidR="000639D7">
        <w:t>a</w:t>
      </w:r>
      <w:r w:rsidR="000639D7">
        <w:t xml:space="preserve">portoinnin välineenä käytetään </w:t>
      </w:r>
      <w:proofErr w:type="spellStart"/>
      <w:r w:rsidR="000639D7">
        <w:t>VM:n</w:t>
      </w:r>
      <w:proofErr w:type="spellEnd"/>
      <w:r w:rsidR="000639D7">
        <w:t xml:space="preserve"> hankesalkkua tai vastaavaa mallipohjaa.</w:t>
      </w:r>
      <w:r w:rsidR="00B72C50">
        <w:t xml:space="preserve"> </w:t>
      </w:r>
    </w:p>
    <w:p w:rsidR="00B72C50" w:rsidRDefault="00B72C50" w:rsidP="00B72C50">
      <w:pPr>
        <w:pStyle w:val="Box"/>
      </w:pPr>
      <w:r>
        <w:t xml:space="preserve">Kerro hankkeen muu raportointikäytäntö ja raportointivastuut (esim. </w:t>
      </w:r>
      <w:r w:rsidR="00FB7E9D">
        <w:t>ohjau</w:t>
      </w:r>
      <w:r w:rsidR="00FB7E9D">
        <w:t>s</w:t>
      </w:r>
      <w:r w:rsidR="00FB7E9D">
        <w:t>ryhmän raportit</w:t>
      </w:r>
      <w:r>
        <w:t>).</w:t>
      </w:r>
    </w:p>
    <w:p w:rsidR="00672434" w:rsidRDefault="00672434" w:rsidP="00672434">
      <w:pPr>
        <w:pStyle w:val="Otsikko3"/>
      </w:pPr>
      <w:r>
        <w:t>Hankesalkku</w:t>
      </w:r>
    </w:p>
    <w:p w:rsidR="005E74CF" w:rsidRDefault="005E74CF" w:rsidP="00900A72">
      <w:pPr>
        <w:pStyle w:val="VMleipteksti"/>
      </w:pPr>
    </w:p>
    <w:p w:rsidR="005E74CF" w:rsidRDefault="005E74CF" w:rsidP="005E74CF">
      <w:pPr>
        <w:pStyle w:val="Box"/>
      </w:pPr>
      <w:r>
        <w:t>Seuraava teksti pätee valtionhallinnon hankkeisiin:</w:t>
      </w:r>
    </w:p>
    <w:p w:rsidR="005E74CF" w:rsidRDefault="005E74CF" w:rsidP="00900A72">
      <w:pPr>
        <w:pStyle w:val="VMleipteksti"/>
      </w:pPr>
    </w:p>
    <w:p w:rsidR="00672434" w:rsidRDefault="00672434" w:rsidP="00900A72">
      <w:pPr>
        <w:pStyle w:val="VMleipteksti"/>
      </w:pPr>
      <w:r>
        <w:lastRenderedPageBreak/>
        <w:t xml:space="preserve">Hankkeen tiedot viedään </w:t>
      </w:r>
      <w:r w:rsidR="00900A72">
        <w:t>VM</w:t>
      </w:r>
      <w:r w:rsidR="008E19FD">
        <w:t xml:space="preserve"> </w:t>
      </w:r>
      <w:r>
        <w:t xml:space="preserve">hankesalkkuun ja </w:t>
      </w:r>
      <w:r w:rsidR="00983999">
        <w:t>hankkeen</w:t>
      </w:r>
      <w:r>
        <w:t xml:space="preserve"> etenemistä seur</w:t>
      </w:r>
      <w:r>
        <w:t>a</w:t>
      </w:r>
      <w:r>
        <w:t xml:space="preserve">taan </w:t>
      </w:r>
      <w:r w:rsidR="00F80B2F">
        <w:t>ohjelma</w:t>
      </w:r>
      <w:r>
        <w:t xml:space="preserve">tasolla siellä. Salkussa seurataan hanketta sen eri vaiheissa sekä vaiheiden tuottamia tuotoksia. </w:t>
      </w:r>
      <w:r w:rsidR="00900A72">
        <w:t>H</w:t>
      </w:r>
      <w:r w:rsidR="00900A72" w:rsidRPr="00900A72">
        <w:t>ankesalkun kuukausittain</w:t>
      </w:r>
      <w:r w:rsidR="00900A72">
        <w:t>en</w:t>
      </w:r>
      <w:r w:rsidR="00900A72" w:rsidRPr="00900A72">
        <w:t xml:space="preserve"> raportointi </w:t>
      </w:r>
      <w:r w:rsidR="00900A72">
        <w:t>käyt</w:t>
      </w:r>
      <w:r w:rsidR="00900A72" w:rsidRPr="00900A72">
        <w:t>t</w:t>
      </w:r>
      <w:r w:rsidR="00900A72">
        <w:t>ää</w:t>
      </w:r>
      <w:r w:rsidR="00900A72" w:rsidRPr="00900A72">
        <w:t xml:space="preserve"> liikennevaloja etenemisen tilan kuvaamiseen sanallisen selvityksen lisäksi.</w:t>
      </w:r>
    </w:p>
    <w:p w:rsidR="00900A72" w:rsidRPr="00672434" w:rsidRDefault="00900A72" w:rsidP="00900A72">
      <w:pPr>
        <w:pStyle w:val="VMleipteksti"/>
      </w:pPr>
      <w:r>
        <w:t>H</w:t>
      </w:r>
      <w:r w:rsidRPr="00900A72">
        <w:t>ankepäälli</w:t>
      </w:r>
      <w:r>
        <w:t>k</w:t>
      </w:r>
      <w:r w:rsidRPr="00900A72">
        <w:t>kö raportoi hankkeen tilanteen</w:t>
      </w:r>
      <w:r w:rsidR="00EA3905">
        <w:t>, riskit, uhkat, työmäärät</w:t>
      </w:r>
      <w:r w:rsidRPr="00900A72">
        <w:t xml:space="preserve"> ja kusta</w:t>
      </w:r>
      <w:r w:rsidRPr="00900A72">
        <w:t>n</w:t>
      </w:r>
      <w:r w:rsidRPr="00900A72">
        <w:t>nukset</w:t>
      </w:r>
      <w:r>
        <w:t xml:space="preserve"> hankesalkkuun</w:t>
      </w:r>
      <w:r w:rsidR="00EA3905">
        <w:t xml:space="preserve"> kuukausittain</w:t>
      </w:r>
      <w:r>
        <w:t>.</w:t>
      </w:r>
    </w:p>
    <w:p w:rsidR="000C0D6F" w:rsidRDefault="000C0D6F" w:rsidP="0050275A">
      <w:pPr>
        <w:pStyle w:val="Otsikko2"/>
      </w:pPr>
      <w:bookmarkStart w:id="35" w:name="_Toc433807899"/>
      <w:r w:rsidRPr="004B0E91">
        <w:t>Muutoshallinta</w:t>
      </w:r>
      <w:bookmarkEnd w:id="35"/>
    </w:p>
    <w:p w:rsidR="00B81957" w:rsidRDefault="00CD786E" w:rsidP="00B81957">
      <w:pPr>
        <w:pStyle w:val="VMleipteksti"/>
      </w:pPr>
      <w:r>
        <w:t xml:space="preserve">Hanke tuo </w:t>
      </w:r>
      <w:r w:rsidR="00983999">
        <w:t xml:space="preserve">ohjelman muutostenhallintamenettelyjen mukaisesti </w:t>
      </w:r>
      <w:r>
        <w:t>ohjelmaryhmä</w:t>
      </w:r>
      <w:r>
        <w:t>l</w:t>
      </w:r>
      <w:r>
        <w:t>le hyväksyttäväksi muutoshallinnan, mikäli hankkeessa muuttuu budjetti, tuotos tai tuotoksen aikataulu</w:t>
      </w:r>
      <w:r w:rsidR="001D7E3D">
        <w:t xml:space="preserve"> tai j</w:t>
      </w:r>
      <w:r w:rsidR="001D7E3D" w:rsidRPr="001D7E3D">
        <w:t>okin muu seikka joka voi vaikuttaa muihin hankke</w:t>
      </w:r>
      <w:r w:rsidR="001D7E3D" w:rsidRPr="001D7E3D">
        <w:t>i</w:t>
      </w:r>
      <w:r w:rsidR="001D7E3D" w:rsidRPr="001D7E3D">
        <w:t>siin</w:t>
      </w:r>
      <w:r w:rsidR="00672434">
        <w:t>.</w:t>
      </w:r>
      <w:r w:rsidR="008B451E">
        <w:t xml:space="preserve"> </w:t>
      </w:r>
    </w:p>
    <w:p w:rsidR="00FE015B" w:rsidRDefault="00FE015B" w:rsidP="00FE015B">
      <w:pPr>
        <w:pStyle w:val="VMleipteksti"/>
      </w:pPr>
      <w:r w:rsidRPr="00FE015B">
        <w:t>Hankepäällikkö esittää ohjelmapäällikölle muutosesityksen</w:t>
      </w:r>
      <w:r>
        <w:t xml:space="preserve">. </w:t>
      </w:r>
      <w:r w:rsidRPr="00FE015B">
        <w:t>Ohjelmapäällikkö selvittää muutoksen vaikutukset muihin hankkeisiin ja ohjelmaan, valmistelee ja esittää muutosesityksen ohjelmaryhmälle</w:t>
      </w:r>
      <w:r>
        <w:t>. O</w:t>
      </w:r>
      <w:r w:rsidRPr="00FE015B">
        <w:t>hjelmaryhmä käsittelee muuto</w:t>
      </w:r>
      <w:r w:rsidRPr="00FE015B">
        <w:t>s</w:t>
      </w:r>
      <w:r w:rsidRPr="00FE015B">
        <w:t>esityksen</w:t>
      </w:r>
      <w:r>
        <w:t xml:space="preserve">. </w:t>
      </w:r>
      <w:r w:rsidRPr="00FE015B">
        <w:t>Ohjelmatoimisto viestittää muutoksesta ohjelman muille hankkeille</w:t>
      </w:r>
      <w:r>
        <w:t xml:space="preserve">. </w:t>
      </w:r>
      <w:r w:rsidRPr="00FE015B">
        <w:t>Hanke- ja ohjelmapäälliköt päivittävät muuttuneet suunnitelmat</w:t>
      </w:r>
      <w:r>
        <w:t>.</w:t>
      </w:r>
    </w:p>
    <w:p w:rsidR="00672434" w:rsidRDefault="00CD786E" w:rsidP="00672434">
      <w:pPr>
        <w:pStyle w:val="Box"/>
      </w:pPr>
      <w:r>
        <w:t xml:space="preserve">Muut muutokset </w:t>
      </w:r>
      <w:r w:rsidR="008F5101">
        <w:t>käsitellä</w:t>
      </w:r>
      <w:r w:rsidR="00F80B2F">
        <w:t>än</w:t>
      </w:r>
      <w:r>
        <w:t xml:space="preserve"> hankkeen </w:t>
      </w:r>
      <w:r w:rsidR="008B451E">
        <w:t xml:space="preserve">sisäisesti </w:t>
      </w:r>
      <w:r>
        <w:t>ohjausryhmässä.</w:t>
      </w:r>
      <w:r w:rsidR="008F5101">
        <w:t xml:space="preserve"> Kuvaa han</w:t>
      </w:r>
      <w:r w:rsidR="008F5101">
        <w:t>k</w:t>
      </w:r>
      <w:r w:rsidR="008F5101">
        <w:t>keen sisäinen muutoksenhallintamenettely.</w:t>
      </w:r>
    </w:p>
    <w:p w:rsidR="008B451E" w:rsidRDefault="008B451E" w:rsidP="008B451E">
      <w:pPr>
        <w:pStyle w:val="Otsikko2"/>
      </w:pPr>
      <w:bookmarkStart w:id="36" w:name="_Toc433807900"/>
      <w:r>
        <w:t>Sidosryhmät</w:t>
      </w:r>
      <w:bookmarkEnd w:id="36"/>
    </w:p>
    <w:p w:rsidR="008B451E" w:rsidRDefault="00441E96" w:rsidP="008B451E">
      <w:pPr>
        <w:pStyle w:val="Box"/>
      </w:pPr>
      <w:r>
        <w:t>Kuvaa</w:t>
      </w:r>
      <w:r w:rsidR="008B451E" w:rsidRPr="008B451E">
        <w:t xml:space="preserve"> hankkeen sidosryhmät ja niiden hallinta</w:t>
      </w:r>
    </w:p>
    <w:p w:rsidR="000C0D6F" w:rsidRDefault="000C0D6F" w:rsidP="0050275A">
      <w:pPr>
        <w:pStyle w:val="Otsikko1"/>
      </w:pPr>
      <w:bookmarkStart w:id="37" w:name="_Toc433807901"/>
      <w:r>
        <w:t>Tietoturva</w:t>
      </w:r>
      <w:r w:rsidR="001A0836">
        <w:t xml:space="preserve"> ja tietosuoja</w:t>
      </w:r>
      <w:bookmarkEnd w:id="37"/>
    </w:p>
    <w:p w:rsidR="00EC1B59" w:rsidRDefault="00EC1B59" w:rsidP="00EC1B59">
      <w:pPr>
        <w:pStyle w:val="VMleipteksti"/>
      </w:pPr>
      <w:r w:rsidRPr="00EC1B59">
        <w:t>Hankkeessa huoleh</w:t>
      </w:r>
      <w:r>
        <w:t>d</w:t>
      </w:r>
      <w:r w:rsidRPr="00EC1B59">
        <w:t>i</w:t>
      </w:r>
      <w:r>
        <w:t>taan</w:t>
      </w:r>
      <w:r w:rsidRPr="00EC1B59">
        <w:t xml:space="preserve"> tietoturvasta elinkaariajattelun mukaisesti kilpailu</w:t>
      </w:r>
      <w:r w:rsidRPr="00EC1B59">
        <w:t>t</w:t>
      </w:r>
      <w:r w:rsidRPr="00EC1B59">
        <w:t>tamisen, suunnittelun, toteutuksen, tuotannon ja kehittämisen yhteydessä. Hankintoihin sisällyt</w:t>
      </w:r>
      <w:r>
        <w:t>e</w:t>
      </w:r>
      <w:r w:rsidRPr="00EC1B59">
        <w:t>tää</w:t>
      </w:r>
      <w:r>
        <w:t>n</w:t>
      </w:r>
      <w:r w:rsidRPr="00EC1B59">
        <w:t xml:space="preserve"> Valtion tietoturvaohjeen (VAHTI 3/2011) hankinnoille asettamiin tietoturvatasovaatimuksiin pohjautuen toteutetut tietoturvatasova</w:t>
      </w:r>
      <w:r w:rsidRPr="00EC1B59">
        <w:t>a</w:t>
      </w:r>
      <w:r w:rsidRPr="00EC1B59">
        <w:t xml:space="preserve">timukset. </w:t>
      </w:r>
    </w:p>
    <w:p w:rsidR="00EC1B59" w:rsidRDefault="000D5699" w:rsidP="00EC1B59">
      <w:pPr>
        <w:pStyle w:val="Leipteksti"/>
        <w:ind w:left="1304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Kerro</w:t>
      </w:r>
      <w:r w:rsidR="00EC1B59">
        <w:rPr>
          <w:i/>
          <w:color w:val="548DD4" w:themeColor="text2" w:themeTint="99"/>
        </w:rPr>
        <w:t xml:space="preserve"> tarkemmin käytännöt sekä vastuuroolit. Voi</w:t>
      </w:r>
      <w:r>
        <w:rPr>
          <w:i/>
          <w:color w:val="548DD4" w:themeColor="text2" w:themeTint="99"/>
        </w:rPr>
        <w:t>t</w:t>
      </w:r>
      <w:r w:rsidR="00EC1B59">
        <w:rPr>
          <w:i/>
          <w:color w:val="548DD4" w:themeColor="text2" w:themeTint="99"/>
        </w:rPr>
        <w:t xml:space="preserve"> myös viitata esim. </w:t>
      </w:r>
      <w:r w:rsidR="00AD1359">
        <w:rPr>
          <w:i/>
          <w:color w:val="548DD4" w:themeColor="text2" w:themeTint="99"/>
        </w:rPr>
        <w:t>omistaj</w:t>
      </w:r>
      <w:r w:rsidR="00AD1359">
        <w:rPr>
          <w:i/>
          <w:color w:val="548DD4" w:themeColor="text2" w:themeTint="99"/>
        </w:rPr>
        <w:t>a</w:t>
      </w:r>
      <w:r w:rsidR="00AD1359">
        <w:rPr>
          <w:i/>
          <w:color w:val="548DD4" w:themeColor="text2" w:themeTint="99"/>
        </w:rPr>
        <w:t>organisaation</w:t>
      </w:r>
      <w:r w:rsidR="00EC1B59">
        <w:rPr>
          <w:i/>
          <w:color w:val="548DD4" w:themeColor="text2" w:themeTint="99"/>
        </w:rPr>
        <w:t xml:space="preserve"> tietoturva- ja järjestelmäkehitysohjeisiin.</w:t>
      </w:r>
    </w:p>
    <w:p w:rsidR="00EC1B59" w:rsidRDefault="000D5699" w:rsidP="00EC1B59">
      <w:pPr>
        <w:pStyle w:val="Box"/>
      </w:pPr>
      <w:r>
        <w:t>Kuvaa</w:t>
      </w:r>
      <w:r w:rsidR="00EC1B59">
        <w:t xml:space="preserve">, miten </w:t>
      </w:r>
      <w:r>
        <w:t>tietosuojasta</w:t>
      </w:r>
      <w:r w:rsidR="00EC1B59">
        <w:t xml:space="preserve"> huolehditaan</w:t>
      </w:r>
      <w:r>
        <w:t>.</w:t>
      </w:r>
      <w:r w:rsidR="00EC1B59">
        <w:t xml:space="preserve"> </w:t>
      </w:r>
      <w:r>
        <w:t>T</w:t>
      </w:r>
      <w:r w:rsidR="00EC1B59">
        <w:t>e</w:t>
      </w:r>
      <w:r>
        <w:t>e</w:t>
      </w:r>
      <w:r w:rsidR="00EC1B59">
        <w:t xml:space="preserve"> viittaukset relevantteihin politii</w:t>
      </w:r>
      <w:r w:rsidR="00EC1B59">
        <w:t>k</w:t>
      </w:r>
      <w:r w:rsidR="001D7E3D">
        <w:t>k</w:t>
      </w:r>
      <w:r w:rsidR="00EC1B59">
        <w:t>oihin ja ohjeistuksiin.</w:t>
      </w:r>
    </w:p>
    <w:p w:rsidR="00EC1B59" w:rsidRPr="008F1CC3" w:rsidRDefault="000D5699" w:rsidP="00EC1B59">
      <w:pPr>
        <w:pStyle w:val="Box"/>
      </w:pPr>
      <w:r>
        <w:t>Kerro</w:t>
      </w:r>
      <w:r w:rsidR="00EC1B59">
        <w:t xml:space="preserve"> hankkeen ja sen tuotosten ja dokumentaation tietoturvatasot.</w:t>
      </w:r>
    </w:p>
    <w:p w:rsidR="000C0D6F" w:rsidRDefault="000C0D6F" w:rsidP="0050275A">
      <w:pPr>
        <w:pStyle w:val="Otsikko1"/>
      </w:pPr>
      <w:bookmarkStart w:id="38" w:name="_Toc433807902"/>
      <w:r>
        <w:t>Menetelmät ja työkalut</w:t>
      </w:r>
      <w:bookmarkEnd w:id="38"/>
    </w:p>
    <w:p w:rsidR="00FB7E9D" w:rsidRPr="00FB7E9D" w:rsidRDefault="00FB7E9D" w:rsidP="00FB7E9D">
      <w:pPr>
        <w:pStyle w:val="Box"/>
      </w:pPr>
      <w:r>
        <w:t>Tämän osio ei ole pakollinen rahoitushakemusta varten, joten voit halutessasi kirjoittaa sen myöhemmin. Voit viitata menetelmien osalta myös hankkeen omi</w:t>
      </w:r>
      <w:r>
        <w:t>s</w:t>
      </w:r>
      <w:r>
        <w:t>tajaorganisaation työmenetelmien kuvauksiin.</w:t>
      </w:r>
      <w:r w:rsidR="0082111C">
        <w:t xml:space="preserve">. </w:t>
      </w:r>
    </w:p>
    <w:p w:rsidR="000C0D6F" w:rsidRDefault="000C0D6F" w:rsidP="0050275A">
      <w:pPr>
        <w:pStyle w:val="Otsikko2"/>
      </w:pPr>
      <w:bookmarkStart w:id="39" w:name="_Toc433807903"/>
      <w:r>
        <w:t>Dokumenttien hallinta</w:t>
      </w:r>
      <w:bookmarkEnd w:id="39"/>
    </w:p>
    <w:p w:rsidR="00672434" w:rsidRDefault="00672434" w:rsidP="00B81957">
      <w:pPr>
        <w:pStyle w:val="VMleipteksti"/>
      </w:pPr>
      <w:r>
        <w:t xml:space="preserve">Hanke tekee hankesuunnitelmansa </w:t>
      </w:r>
      <w:r w:rsidR="00A254E3">
        <w:t>tarkistu</w:t>
      </w:r>
      <w:r>
        <w:t xml:space="preserve">ksen puolen vuoden välein. </w:t>
      </w:r>
    </w:p>
    <w:p w:rsidR="00B47912" w:rsidRDefault="000D5699" w:rsidP="00672434">
      <w:pPr>
        <w:pStyle w:val="Box"/>
      </w:pPr>
      <w:r>
        <w:t>Kerro</w:t>
      </w:r>
      <w:r w:rsidR="00B47912">
        <w:t xml:space="preserve"> tarvittavat tietoturvamenettelyt, mikäli tietoturvavaatimukset asettavat vaateita dokumenttienhallintaan.</w:t>
      </w:r>
    </w:p>
    <w:p w:rsidR="00983999" w:rsidRDefault="000D5699" w:rsidP="00672434">
      <w:pPr>
        <w:pStyle w:val="Box"/>
      </w:pPr>
      <w:r>
        <w:t>Kerro</w:t>
      </w:r>
      <w:r w:rsidR="00983999">
        <w:t>, mihin dokumentaatio tallennetaan ja kuka vastaa dokumenttien halli</w:t>
      </w:r>
      <w:r w:rsidR="00983999">
        <w:t>n</w:t>
      </w:r>
      <w:r w:rsidR="00983999">
        <w:t>nasta.</w:t>
      </w:r>
    </w:p>
    <w:p w:rsidR="00BF470B" w:rsidRDefault="00BF470B" w:rsidP="00B81957">
      <w:pPr>
        <w:pStyle w:val="VMleipteksti"/>
      </w:pPr>
      <w:r>
        <w:lastRenderedPageBreak/>
        <w:t>Hanke tuottaa osana lopputuotosta dokumenttiluettelon, johon eritellään han</w:t>
      </w:r>
      <w:r>
        <w:t>k</w:t>
      </w:r>
      <w:r>
        <w:t>keen aikainen ja ylläpitoon siirrettävä dokumentaatio.</w:t>
      </w:r>
    </w:p>
    <w:p w:rsidR="00BF470B" w:rsidRPr="009C6602" w:rsidRDefault="000D39A3" w:rsidP="00672434">
      <w:pPr>
        <w:pStyle w:val="Box"/>
      </w:pPr>
      <w:r w:rsidRPr="009C6602">
        <w:t>KaPA hyväksyy ohjelmatason dokumentit.</w:t>
      </w:r>
    </w:p>
    <w:p w:rsidR="000C0D6F" w:rsidRDefault="000C0D6F" w:rsidP="0050275A">
      <w:pPr>
        <w:pStyle w:val="Otsikko2"/>
      </w:pPr>
      <w:bookmarkStart w:id="40" w:name="_Toc433807904"/>
      <w:r>
        <w:t>Käytettävät työmenetelmät</w:t>
      </w:r>
      <w:bookmarkEnd w:id="40"/>
    </w:p>
    <w:p w:rsidR="00B47912" w:rsidRPr="00672434" w:rsidRDefault="00B47912" w:rsidP="00B47912">
      <w:pPr>
        <w:pStyle w:val="Box"/>
      </w:pPr>
      <w:r>
        <w:t>Hanke toteuttaa tuotoksia valitsemallaan sovelluskehityksen mallilla, joka voi olla ketterä tai vesiputousmalli</w:t>
      </w:r>
      <w:r w:rsidR="007A698E">
        <w:t xml:space="preserve"> tai molempia</w:t>
      </w:r>
      <w:r>
        <w:t xml:space="preserve">. </w:t>
      </w:r>
    </w:p>
    <w:p w:rsidR="00FB7E9D" w:rsidRDefault="0082111C" w:rsidP="00900A72">
      <w:pPr>
        <w:pStyle w:val="VMleipteksti"/>
      </w:pPr>
      <w:r>
        <w:t>Ohjelmatoimisto</w:t>
      </w:r>
      <w:r w:rsidR="00900A72" w:rsidRPr="00900A72">
        <w:t xml:space="preserve"> seuraa hankkeiden etenemistä, tuloksia ja riskejä kuukausi</w:t>
      </w:r>
      <w:r w:rsidR="00900A72" w:rsidRPr="00900A72">
        <w:t>t</w:t>
      </w:r>
      <w:r w:rsidR="00900A72" w:rsidRPr="00900A72">
        <w:t xml:space="preserve">tain. </w:t>
      </w:r>
    </w:p>
    <w:p w:rsidR="00900A72" w:rsidRDefault="00FB7E9D" w:rsidP="00FB7E9D">
      <w:pPr>
        <w:pStyle w:val="Box"/>
      </w:pPr>
      <w:r>
        <w:t xml:space="preserve">Kuvaa kokouskäytännöt. Esimerkiksi: </w:t>
      </w:r>
      <w:r w:rsidR="00900A72" w:rsidRPr="00900A72">
        <w:t>Hankkeen ohjausryhmä</w:t>
      </w:r>
      <w:r w:rsidR="00900A72">
        <w:t xml:space="preserve"> kokoontuu</w:t>
      </w:r>
      <w:r w:rsidR="00900A72" w:rsidRPr="00900A72">
        <w:t xml:space="preserve"> pä</w:t>
      </w:r>
      <w:r w:rsidR="00900A72" w:rsidRPr="00900A72">
        <w:t>ä</w:t>
      </w:r>
      <w:r w:rsidR="00900A72" w:rsidRPr="00900A72">
        <w:t xml:space="preserve">sääntöisesti kuukausittain, ja </w:t>
      </w:r>
      <w:r w:rsidR="00900A72">
        <w:t>kokouksissa</w:t>
      </w:r>
      <w:r w:rsidR="00900A72" w:rsidRPr="00900A72">
        <w:t xml:space="preserve"> suoritetaan tarkemman tason seura</w:t>
      </w:r>
      <w:r w:rsidR="00900A72" w:rsidRPr="00900A72">
        <w:t>n</w:t>
      </w:r>
      <w:r w:rsidR="00900A72" w:rsidRPr="00900A72">
        <w:t>taa aikataulujen, kustannusten, riskien ja etenemisen suhteen.</w:t>
      </w:r>
    </w:p>
    <w:p w:rsidR="0050275A" w:rsidRDefault="000C0D6F" w:rsidP="00D1150D">
      <w:pPr>
        <w:pStyle w:val="Otsikko1"/>
      </w:pPr>
      <w:bookmarkStart w:id="41" w:name="_Toc433807905"/>
      <w:r>
        <w:t>Riskienhallinta</w:t>
      </w:r>
      <w:bookmarkEnd w:id="41"/>
    </w:p>
    <w:p w:rsidR="00F80B2F" w:rsidRDefault="000D5699" w:rsidP="002822CC">
      <w:pPr>
        <w:pStyle w:val="Box"/>
      </w:pPr>
      <w:r>
        <w:t xml:space="preserve">Kerro </w:t>
      </w:r>
      <w:r w:rsidR="00B47912">
        <w:t xml:space="preserve">hankkeen yleinen riskitaso. </w:t>
      </w:r>
    </w:p>
    <w:p w:rsidR="00F06351" w:rsidRPr="002822CC" w:rsidRDefault="00FB7E9D" w:rsidP="002822CC">
      <w:pPr>
        <w:pStyle w:val="Box"/>
        <w:rPr>
          <w:color w:val="FF0000"/>
        </w:rPr>
      </w:pPr>
      <w:r>
        <w:t xml:space="preserve">Jos riskejä on </w:t>
      </w:r>
      <w:r w:rsidR="00563A0A">
        <w:t>muutama</w:t>
      </w:r>
      <w:r>
        <w:t>, niin k</w:t>
      </w:r>
      <w:r w:rsidR="000D5699">
        <w:t xml:space="preserve">uvaa </w:t>
      </w:r>
      <w:r w:rsidR="00F80B2F">
        <w:t xml:space="preserve">ne </w:t>
      </w:r>
      <w:r w:rsidR="00563A0A">
        <w:t xml:space="preserve">suoraan </w:t>
      </w:r>
      <w:r w:rsidR="00F80B2F">
        <w:t>tähän</w:t>
      </w:r>
      <w:r w:rsidR="00B47912">
        <w:t xml:space="preserve"> </w:t>
      </w:r>
      <w:r w:rsidR="00563A0A">
        <w:t>(riski, vaikutukset, tode</w:t>
      </w:r>
      <w:r w:rsidR="00563A0A">
        <w:t>n</w:t>
      </w:r>
      <w:r w:rsidR="00563A0A">
        <w:t xml:space="preserve">näköisyys, seurausten vakavuus) </w:t>
      </w:r>
      <w:r w:rsidR="00B47912">
        <w:t>toimenpiteineen</w:t>
      </w:r>
      <w:r>
        <w:t xml:space="preserve">. Jos riskejä on paljon, niin </w:t>
      </w:r>
      <w:r w:rsidR="00563A0A">
        <w:t>nosta</w:t>
      </w:r>
      <w:r>
        <w:t xml:space="preserve"> suunnitelmaan suurimmat riskit </w:t>
      </w:r>
      <w:r w:rsidR="005A675A">
        <w:t xml:space="preserve">ja </w:t>
      </w:r>
      <w:r w:rsidR="00563A0A">
        <w:t xml:space="preserve">kirjaa </w:t>
      </w:r>
      <w:r w:rsidR="005A675A">
        <w:t>kaikki riskiluetteloon suunnite</w:t>
      </w:r>
      <w:r w:rsidR="005A675A">
        <w:t>l</w:t>
      </w:r>
      <w:r w:rsidR="005A675A">
        <w:t>man liitteeksi 5</w:t>
      </w:r>
      <w:r w:rsidR="00B47912">
        <w:t xml:space="preserve">. </w:t>
      </w:r>
      <w:r w:rsidR="000D5699">
        <w:t>Huomioi</w:t>
      </w:r>
      <w:r w:rsidR="00563A0A">
        <w:t xml:space="preserve"> erityisesti hankkeen rii</w:t>
      </w:r>
      <w:r w:rsidR="002822CC">
        <w:t>ppuvuuksista aiheutuvat riskit.</w:t>
      </w:r>
    </w:p>
    <w:p w:rsidR="00B47912" w:rsidRDefault="00AD1359" w:rsidP="00F06351">
      <w:pPr>
        <w:pStyle w:val="VMleipteksti"/>
      </w:pPr>
      <w:r>
        <w:t xml:space="preserve">Hankepäällikkö </w:t>
      </w:r>
      <w:r w:rsidR="00510463">
        <w:t>raportoi</w:t>
      </w:r>
      <w:r>
        <w:t xml:space="preserve"> ohjelma</w:t>
      </w:r>
      <w:r w:rsidR="005A675A">
        <w:t>päällikölle</w:t>
      </w:r>
      <w:r w:rsidR="00510463">
        <w:t xml:space="preserve"> ohjelmatasolle vaikuttavat riskit </w:t>
      </w:r>
      <w:r w:rsidR="00F80B2F">
        <w:t>ku</w:t>
      </w:r>
      <w:r w:rsidR="00F80B2F">
        <w:t>u</w:t>
      </w:r>
      <w:r w:rsidR="00F80B2F">
        <w:t xml:space="preserve">kausittain tilanneraportissa </w:t>
      </w:r>
      <w:r w:rsidR="00510463">
        <w:t>ohjeistuksen mukaisesti.</w:t>
      </w:r>
    </w:p>
    <w:p w:rsidR="000C0D6F" w:rsidRDefault="000C0D6F" w:rsidP="000C0D6F">
      <w:pPr>
        <w:pStyle w:val="Otsikko1"/>
      </w:pPr>
      <w:bookmarkStart w:id="42" w:name="_Toc433807906"/>
      <w:r>
        <w:t>Laadunhallinta</w:t>
      </w:r>
      <w:bookmarkEnd w:id="42"/>
    </w:p>
    <w:p w:rsidR="005A675A" w:rsidRDefault="005A675A" w:rsidP="00D16D6A">
      <w:pPr>
        <w:pStyle w:val="Box"/>
      </w:pPr>
      <w:r>
        <w:t xml:space="preserve">Tämän osio ei ole pakollinen rahoitushakemusta varten, joten voit halutessasi kirjoittaa sen myöhemmin. </w:t>
      </w:r>
    </w:p>
    <w:p w:rsidR="00D16D6A" w:rsidRDefault="00D16D6A" w:rsidP="00D16D6A">
      <w:pPr>
        <w:pStyle w:val="Box"/>
      </w:pPr>
      <w:r>
        <w:t>Kuvaa hankkeen katselmointimenettelyt (kuka, mitä, milloin). Kaikki dokumen</w:t>
      </w:r>
      <w:r>
        <w:t>t</w:t>
      </w:r>
      <w:r>
        <w:t>timuotoiset tuotokset katselmoidaan.</w:t>
      </w:r>
      <w:r w:rsidR="00E34905">
        <w:t xml:space="preserve"> </w:t>
      </w:r>
      <w:r w:rsidR="000D5699">
        <w:t>Kerro, millaisia auditointeja h</w:t>
      </w:r>
      <w:r>
        <w:t xml:space="preserve">ankkeessa </w:t>
      </w:r>
      <w:r w:rsidR="000D5699">
        <w:t>tullaan tekemään</w:t>
      </w:r>
      <w:r>
        <w:t>: sisäisiä, ohjelmatason tai ulkoisia.</w:t>
      </w:r>
      <w:r w:rsidR="00E34905">
        <w:t xml:space="preserve"> </w:t>
      </w:r>
      <w:r>
        <w:t>Kirjaa, kuka tai ketkä ovat vastuussa laadunhallinnasta (katselmoinnit, auditoinnit, testaus).</w:t>
      </w:r>
    </w:p>
    <w:p w:rsidR="00A6606E" w:rsidRDefault="00A6606E" w:rsidP="00F06351">
      <w:pPr>
        <w:pStyle w:val="VMleipteksti"/>
      </w:pPr>
      <w:r>
        <w:t>Ohjelmatoimisto teettää kerran vuodessa ulkoisen auditoinnin ohjelmalle ja sen hankkeille.</w:t>
      </w:r>
    </w:p>
    <w:p w:rsidR="000C0D6F" w:rsidRDefault="000C0D6F" w:rsidP="0050275A">
      <w:pPr>
        <w:pStyle w:val="Otsikko1"/>
      </w:pPr>
      <w:bookmarkStart w:id="43" w:name="_Toc433807907"/>
      <w:r>
        <w:t>Viestintä</w:t>
      </w:r>
      <w:bookmarkEnd w:id="43"/>
    </w:p>
    <w:p w:rsidR="005A675A" w:rsidRDefault="005A675A" w:rsidP="00510463">
      <w:pPr>
        <w:pStyle w:val="Box"/>
      </w:pPr>
      <w:r>
        <w:t xml:space="preserve">Tämän osio ei ole pakollinen rahoitushakemusta varten, joten voit tarvittaessa kirjoittaa sen myöhemmin. </w:t>
      </w:r>
    </w:p>
    <w:p w:rsidR="00510463" w:rsidRDefault="000D5699" w:rsidP="00510463">
      <w:pPr>
        <w:pStyle w:val="Box"/>
      </w:pPr>
      <w:r>
        <w:t>Kuvaa h</w:t>
      </w:r>
      <w:r w:rsidR="00510463">
        <w:t>ankkeen toimesta tapahtuva viestintä tähän. Mikäli viestintää on pa</w:t>
      </w:r>
      <w:r w:rsidR="00510463">
        <w:t>l</w:t>
      </w:r>
      <w:r w:rsidR="00510463">
        <w:t>jon, kirjoi</w:t>
      </w:r>
      <w:r>
        <w:t>t</w:t>
      </w:r>
      <w:r w:rsidR="00510463">
        <w:t>a erillinen viestintäsuunnitelma</w:t>
      </w:r>
      <w:r w:rsidR="001A290A">
        <w:t xml:space="preserve"> hankesuunnitelman liitteeksi</w:t>
      </w:r>
      <w:r w:rsidR="004D46EE">
        <w:t xml:space="preserve"> 6</w:t>
      </w:r>
      <w:r w:rsidR="00F51E5A">
        <w:t>. Tä</w:t>
      </w:r>
      <w:r w:rsidR="00F51E5A">
        <w:t>l</w:t>
      </w:r>
      <w:r w:rsidR="00F51E5A">
        <w:t>löin</w:t>
      </w:r>
      <w:r w:rsidR="007A698E">
        <w:t xml:space="preserve"> hankesuunnitelmaan kuvataan perusperiaatteet ja viittaus viestintäsuunn</w:t>
      </w:r>
      <w:r w:rsidR="007A698E">
        <w:t>i</w:t>
      </w:r>
      <w:r w:rsidR="007A698E">
        <w:t>telmaan</w:t>
      </w:r>
      <w:r w:rsidR="003A4394">
        <w:t xml:space="preserve">. </w:t>
      </w:r>
    </w:p>
    <w:p w:rsidR="000C0D6F" w:rsidRDefault="000C0D6F" w:rsidP="0050275A">
      <w:pPr>
        <w:pStyle w:val="Otsikko1"/>
      </w:pPr>
      <w:bookmarkStart w:id="44" w:name="_Toc433807908"/>
      <w:r>
        <w:t>Hankkeen hyväksymismenettelyt ja päättäminen</w:t>
      </w:r>
      <w:bookmarkEnd w:id="44"/>
    </w:p>
    <w:p w:rsidR="00510463" w:rsidRDefault="000D5699" w:rsidP="00503048">
      <w:pPr>
        <w:pStyle w:val="Box"/>
      </w:pPr>
      <w:r>
        <w:t>Kerro h</w:t>
      </w:r>
      <w:r w:rsidR="00510463">
        <w:t xml:space="preserve">ankkeen tuotosten </w:t>
      </w:r>
      <w:r w:rsidR="00A6606E">
        <w:t xml:space="preserve">(välituotosten, palvelujen, lopputuotoksen) </w:t>
      </w:r>
      <w:r w:rsidR="00510463">
        <w:t>hyväksyjät</w:t>
      </w:r>
      <w:r w:rsidR="00A6606E">
        <w:t xml:space="preserve"> ja hyväksymismenettelyt</w:t>
      </w:r>
      <w:r w:rsidR="00510463">
        <w:t>. Mikäli hankkeessa on muita tuotoksia (esim. ketterä</w:t>
      </w:r>
      <w:r w:rsidR="00510463">
        <w:t>s</w:t>
      </w:r>
      <w:r w:rsidR="00510463">
        <w:lastRenderedPageBreak/>
        <w:t xml:space="preserve">sä kehittämisessä sprinttien katselmoinnit), niin </w:t>
      </w:r>
      <w:r>
        <w:t xml:space="preserve">kuvaa myös </w:t>
      </w:r>
      <w:r w:rsidR="00510463">
        <w:t>niiden hyväks</w:t>
      </w:r>
      <w:r w:rsidR="00510463">
        <w:t>y</w:t>
      </w:r>
      <w:r w:rsidR="00510463">
        <w:t>mismenettelyt ja hyväksyjät.</w:t>
      </w:r>
    </w:p>
    <w:p w:rsidR="00A6606E" w:rsidRDefault="00A6606E" w:rsidP="00A6606E">
      <w:pPr>
        <w:pStyle w:val="Box"/>
      </w:pPr>
      <w:r>
        <w:t xml:space="preserve">Kirjaa suunnitelmaan, mitkä välitulokset tai muut dokumentit (kuten </w:t>
      </w:r>
      <w:r w:rsidRPr="009C6602">
        <w:t>hank</w:t>
      </w:r>
      <w:r w:rsidRPr="009C6602">
        <w:t>e</w:t>
      </w:r>
      <w:r w:rsidRPr="009C6602">
        <w:t>suunnitelma, kustannus-hyötyanalyysi</w:t>
      </w:r>
      <w:r>
        <w:t>) edellyttävät ohjelmatason hyväksyntää.</w:t>
      </w:r>
    </w:p>
    <w:p w:rsidR="00A6606E" w:rsidRDefault="00A6606E" w:rsidP="00A6606E">
      <w:pPr>
        <w:pStyle w:val="Box"/>
      </w:pPr>
      <w:r>
        <w:t>Voit käyttää alla olevaa taulukkoa mallina: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2637"/>
        <w:gridCol w:w="2552"/>
        <w:gridCol w:w="2393"/>
      </w:tblGrid>
      <w:tr w:rsidR="00A6606E" w:rsidTr="00D36642">
        <w:tc>
          <w:tcPr>
            <w:tcW w:w="2637" w:type="dxa"/>
            <w:shd w:val="clear" w:color="auto" w:fill="D9D9D9" w:themeFill="background1" w:themeFillShade="D9"/>
          </w:tcPr>
          <w:p w:rsidR="00A6606E" w:rsidRPr="009D7CF9" w:rsidRDefault="00A6606E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Tuotos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6606E" w:rsidRPr="00611E72" w:rsidRDefault="00D36642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Menettely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A6606E" w:rsidRPr="00611E72" w:rsidRDefault="00D36642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Hyväksyjä</w:t>
            </w:r>
          </w:p>
        </w:tc>
      </w:tr>
      <w:tr w:rsidR="00A6606E" w:rsidTr="00D36642">
        <w:tc>
          <w:tcPr>
            <w:tcW w:w="2637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Suunnitteludokumentti</w:t>
            </w:r>
          </w:p>
        </w:tc>
        <w:tc>
          <w:tcPr>
            <w:tcW w:w="2552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Katselmointi</w:t>
            </w:r>
          </w:p>
        </w:tc>
        <w:tc>
          <w:tcPr>
            <w:tcW w:w="2393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Sprintin tulos</w:t>
            </w:r>
          </w:p>
        </w:tc>
        <w:tc>
          <w:tcPr>
            <w:tcW w:w="2552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Katselmointitilaisuus</w:t>
            </w:r>
          </w:p>
        </w:tc>
        <w:tc>
          <w:tcPr>
            <w:tcW w:w="2393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Tuoteomistaja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5A675A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 xml:space="preserve">Julkaistava </w:t>
            </w:r>
            <w:r w:rsidR="005A675A">
              <w:rPr>
                <w:i/>
                <w:color w:val="548DD4" w:themeColor="text2" w:themeTint="99"/>
                <w:sz w:val="20"/>
              </w:rPr>
              <w:t>palveluväylän dokumentti</w:t>
            </w:r>
          </w:p>
        </w:tc>
        <w:tc>
          <w:tcPr>
            <w:tcW w:w="2552" w:type="dxa"/>
          </w:tcPr>
          <w:p w:rsidR="00D36642" w:rsidRPr="00D36642" w:rsidRDefault="005A675A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Katselmointi</w:t>
            </w:r>
          </w:p>
        </w:tc>
        <w:tc>
          <w:tcPr>
            <w:tcW w:w="2393" w:type="dxa"/>
          </w:tcPr>
          <w:p w:rsidR="00D36642" w:rsidRPr="00D36642" w:rsidRDefault="00D36642" w:rsidP="00D36642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  <w:r>
              <w:rPr>
                <w:i/>
                <w:color w:val="548DD4" w:themeColor="text2" w:themeTint="99"/>
                <w:sz w:val="20"/>
              </w:rPr>
              <w:t xml:space="preserve"> ja</w:t>
            </w:r>
            <w:r w:rsidRPr="00D36642">
              <w:rPr>
                <w:i/>
                <w:color w:val="548DD4" w:themeColor="text2" w:themeTint="99"/>
                <w:sz w:val="20"/>
              </w:rPr>
              <w:t xml:space="preserve"> ohje</w:t>
            </w:r>
            <w:r w:rsidRPr="00D36642">
              <w:rPr>
                <w:i/>
                <w:color w:val="548DD4" w:themeColor="text2" w:themeTint="99"/>
                <w:sz w:val="20"/>
              </w:rPr>
              <w:t>l</w:t>
            </w:r>
            <w:r w:rsidRPr="00D36642">
              <w:rPr>
                <w:i/>
                <w:color w:val="548DD4" w:themeColor="text2" w:themeTint="99"/>
                <w:sz w:val="20"/>
              </w:rPr>
              <w:t>maryhmä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Loppuraportti</w:t>
            </w:r>
          </w:p>
        </w:tc>
        <w:tc>
          <w:tcPr>
            <w:tcW w:w="2552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Katselmointi</w:t>
            </w:r>
          </w:p>
        </w:tc>
        <w:tc>
          <w:tcPr>
            <w:tcW w:w="2393" w:type="dxa"/>
          </w:tcPr>
          <w:p w:rsidR="00D36642" w:rsidRPr="00D36642" w:rsidRDefault="00D36642" w:rsidP="00D36642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  <w:r>
              <w:rPr>
                <w:i/>
                <w:color w:val="548DD4" w:themeColor="text2" w:themeTint="99"/>
                <w:sz w:val="20"/>
              </w:rPr>
              <w:t xml:space="preserve"> ja</w:t>
            </w:r>
            <w:r w:rsidRPr="00D36642">
              <w:rPr>
                <w:i/>
                <w:color w:val="548DD4" w:themeColor="text2" w:themeTint="99"/>
                <w:sz w:val="20"/>
              </w:rPr>
              <w:t xml:space="preserve"> ohje</w:t>
            </w:r>
            <w:r w:rsidRPr="00D36642">
              <w:rPr>
                <w:i/>
                <w:color w:val="548DD4" w:themeColor="text2" w:themeTint="99"/>
                <w:sz w:val="20"/>
              </w:rPr>
              <w:t>l</w:t>
            </w:r>
            <w:r w:rsidRPr="00D36642">
              <w:rPr>
                <w:i/>
                <w:color w:val="548DD4" w:themeColor="text2" w:themeTint="99"/>
                <w:sz w:val="20"/>
              </w:rPr>
              <w:t>maryhmä</w:t>
            </w:r>
          </w:p>
        </w:tc>
      </w:tr>
    </w:tbl>
    <w:p w:rsidR="00A6606E" w:rsidRDefault="00A6606E" w:rsidP="00F06351">
      <w:pPr>
        <w:pStyle w:val="VMleipteksti"/>
      </w:pPr>
    </w:p>
    <w:p w:rsidR="00F06351" w:rsidRDefault="00A254E3" w:rsidP="00F06351">
      <w:pPr>
        <w:pStyle w:val="VMleipteksti"/>
      </w:pPr>
      <w:r>
        <w:t xml:space="preserve">Ohjelmaryhmä hyväksyy hankkeen lopputuotoksen hankkeen ohjausryhmän esityksestä. Ohjelmaryhmällä on oikeus alistaa myös hankkeen välituotoksia omaan hyväksyntäänsä. </w:t>
      </w:r>
      <w:r w:rsidR="002F2F94">
        <w:t>Ohjelmaryhmä päättää</w:t>
      </w:r>
      <w:r w:rsidR="002F2F94" w:rsidRPr="002F2F94">
        <w:t xml:space="preserve"> hankkeen valmistumisesta t</w:t>
      </w:r>
      <w:r w:rsidR="002F2F94" w:rsidRPr="002F2F94">
        <w:t>a</w:t>
      </w:r>
      <w:r w:rsidR="002F2F94" w:rsidRPr="002F2F94">
        <w:t>voitteiden mukaisesti ja hankkeen päätöstoimenpiteiden käynnistämisestä (mm. onnistumisen arviointi)</w:t>
      </w:r>
      <w:r w:rsidR="002F2F94">
        <w:t>.</w:t>
      </w:r>
    </w:p>
    <w:p w:rsidR="00A254E3" w:rsidRDefault="00A254E3" w:rsidP="00F06351">
      <w:pPr>
        <w:pStyle w:val="VMleipteksti"/>
      </w:pPr>
      <w:r>
        <w:t>Hankkeesta kirjoitetaan loppuraportti, joka hyväksytään hankkeen ohja</w:t>
      </w:r>
      <w:r w:rsidR="00611E72">
        <w:t>usry</w:t>
      </w:r>
      <w:r w:rsidR="00611E72">
        <w:t>h</w:t>
      </w:r>
      <w:r w:rsidR="00611E72">
        <w:t>mässä ja ohjelmaryhmässä</w:t>
      </w:r>
      <w:r>
        <w:t>.</w:t>
      </w:r>
      <w:r w:rsidR="00611E72">
        <w:t xml:space="preserve"> </w:t>
      </w:r>
      <w:r w:rsidR="00611E72" w:rsidRPr="00611E72">
        <w:t xml:space="preserve">Loppuraportissa </w:t>
      </w:r>
      <w:r w:rsidR="00611E72">
        <w:t>hankkeen</w:t>
      </w:r>
      <w:r w:rsidR="00611E72" w:rsidRPr="00611E72">
        <w:t xml:space="preserve"> </w:t>
      </w:r>
      <w:r w:rsidR="005A675A">
        <w:t>ohjausryhmä</w:t>
      </w:r>
      <w:r w:rsidR="00611E72" w:rsidRPr="00611E72">
        <w:t xml:space="preserve"> kuvaa myös oman arvion</w:t>
      </w:r>
      <w:r w:rsidR="00611E72">
        <w:t>sa</w:t>
      </w:r>
      <w:r w:rsidR="00611E72" w:rsidRPr="00611E72">
        <w:t xml:space="preserve"> toteutuksen onnistumisesta suhteessa </w:t>
      </w:r>
      <w:r w:rsidR="00611E72">
        <w:t>hankkeelle</w:t>
      </w:r>
      <w:r w:rsidR="00611E72" w:rsidRPr="00611E72">
        <w:t xml:space="preserve"> asete</w:t>
      </w:r>
      <w:r w:rsidR="00611E72" w:rsidRPr="00611E72">
        <w:t>t</w:t>
      </w:r>
      <w:r w:rsidR="00611E72" w:rsidRPr="00611E72">
        <w:t>tuihin tavoitteisiin.</w:t>
      </w:r>
    </w:p>
    <w:p w:rsidR="00A6606E" w:rsidRDefault="00A6606E" w:rsidP="00A6606E">
      <w:pPr>
        <w:pStyle w:val="Box"/>
      </w:pPr>
      <w:r>
        <w:t xml:space="preserve">Hankkeen päättyessä käydään läpi hankkeen tavoitteiden täyttyminen. </w:t>
      </w:r>
    </w:p>
    <w:p w:rsidR="00A254E3" w:rsidRPr="009C6602" w:rsidRDefault="000D5699" w:rsidP="00503048">
      <w:pPr>
        <w:pStyle w:val="Box"/>
      </w:pPr>
      <w:r>
        <w:t>Kerro</w:t>
      </w:r>
      <w:r w:rsidR="009C6602" w:rsidRPr="009C6602">
        <w:t>, k</w:t>
      </w:r>
      <w:r w:rsidR="00A254E3" w:rsidRPr="009C6602">
        <w:t>uka päättää</w:t>
      </w:r>
      <w:r w:rsidR="009C6602">
        <w:t xml:space="preserve"> hankkeen ja miten.</w:t>
      </w:r>
    </w:p>
    <w:p w:rsidR="00503048" w:rsidRDefault="000D5699" w:rsidP="00503048">
      <w:pPr>
        <w:pStyle w:val="Box"/>
      </w:pPr>
      <w:r>
        <w:t>Kuva</w:t>
      </w:r>
      <w:r w:rsidR="00983999">
        <w:t>a, miten ja kenelle hankkeen tuotokset siirretään ylläpitoon tai kehittäm</w:t>
      </w:r>
      <w:r w:rsidR="00983999">
        <w:t>i</w:t>
      </w:r>
      <w:r w:rsidR="00983999">
        <w:t xml:space="preserve">sen jatkamiseen. </w:t>
      </w:r>
    </w:p>
    <w:p w:rsidR="000C0D6F" w:rsidRDefault="00AF08ED" w:rsidP="0050275A">
      <w:pPr>
        <w:pStyle w:val="Otsikko1"/>
      </w:pPr>
      <w:bookmarkStart w:id="45" w:name="_Ref430249655"/>
      <w:bookmarkStart w:id="46" w:name="_Ref430249661"/>
      <w:bookmarkStart w:id="47" w:name="_Toc433807909"/>
      <w:r>
        <w:t>L</w:t>
      </w:r>
      <w:r w:rsidR="000C0D6F">
        <w:t>iitteet</w:t>
      </w:r>
      <w:bookmarkEnd w:id="45"/>
      <w:bookmarkEnd w:id="46"/>
      <w:bookmarkEnd w:id="47"/>
    </w:p>
    <w:p w:rsidR="00AF08ED" w:rsidRPr="00AF08ED" w:rsidRDefault="00AF08ED" w:rsidP="00AF08ED">
      <w:pPr>
        <w:pStyle w:val="Box"/>
      </w:pPr>
      <w:r>
        <w:t xml:space="preserve">Tässä on lueteltu ne liitteet, </w:t>
      </w:r>
      <w:r w:rsidR="00BF6E21">
        <w:t>joihin on viitattu malli- tai ohjeteksteissä.</w:t>
      </w:r>
      <w:r>
        <w:t xml:space="preserve"> </w:t>
      </w:r>
      <w:r w:rsidR="00BF6E21">
        <w:t>VM:n r</w:t>
      </w:r>
      <w:r w:rsidR="00BF6E21">
        <w:t>a</w:t>
      </w:r>
      <w:r w:rsidR="00BF6E21">
        <w:t>hoitushakemusta varten</w:t>
      </w:r>
      <w:r>
        <w:t xml:space="preserve"> pitää tuottaa</w:t>
      </w:r>
      <w:r w:rsidR="00BF6E21">
        <w:t xml:space="preserve"> ainakin </w:t>
      </w:r>
      <w:r w:rsidR="005A675A">
        <w:t>liit</w:t>
      </w:r>
      <w:r w:rsidR="00BB2D89">
        <w:t>e</w:t>
      </w:r>
      <w:r w:rsidR="005A675A">
        <w:t xml:space="preserve"> 1</w:t>
      </w:r>
      <w:r w:rsidR="00BB2D89">
        <w:t xml:space="preserve">. </w:t>
      </w:r>
      <w:r w:rsidR="00F84289">
        <w:t>Tarvittaessa voit lisätä l</w:t>
      </w:r>
      <w:r>
        <w:t>ii</w:t>
      </w:r>
      <w:r>
        <w:t>t</w:t>
      </w:r>
      <w:r>
        <w:t>teitä.</w:t>
      </w:r>
      <w:r w:rsidR="00BB2D89">
        <w:t xml:space="preserve"> </w:t>
      </w:r>
      <w:r w:rsidR="005A675A">
        <w:t>Poista tästä ylimääräiset ja t</w:t>
      </w:r>
      <w:r w:rsidR="00BB2D89">
        <w:t>arkista lopullisessa suunnitelmatekstissä vii</w:t>
      </w:r>
      <w:r w:rsidR="00BB2D89">
        <w:t>t</w:t>
      </w:r>
      <w:r w:rsidR="005A675A">
        <w:t>taukset liitteiden numerointiin.</w:t>
      </w:r>
    </w:p>
    <w:p w:rsidR="005A675A" w:rsidRDefault="006445C7" w:rsidP="005A675A">
      <w:pPr>
        <w:pStyle w:val="Otsikko2"/>
      </w:pPr>
      <w:bookmarkStart w:id="48" w:name="_Toc433807910"/>
      <w:r>
        <w:t>Hankkeen kustannusarvio</w:t>
      </w:r>
      <w:r w:rsidR="005A675A">
        <w:t xml:space="preserve"> </w:t>
      </w:r>
      <w:r w:rsidR="005A675A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5A675A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excel </w:t>
      </w:r>
      <w:r w:rsidR="005A675A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  <w:bookmarkEnd w:id="48"/>
    </w:p>
    <w:p w:rsidR="001A290A" w:rsidRPr="001A290A" w:rsidRDefault="001A290A" w:rsidP="001A290A">
      <w:pPr>
        <w:pStyle w:val="Otsikko2"/>
      </w:pPr>
      <w:bookmarkStart w:id="49" w:name="_Toc433807911"/>
      <w:r>
        <w:t>Riippuvuudet ja ulkoiset tuotokset</w:t>
      </w:r>
      <w:r w:rsidR="00C33C1F">
        <w:t xml:space="preserve">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AD1359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excel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  <w:bookmarkEnd w:id="49"/>
    </w:p>
    <w:p w:rsidR="00BB2D89" w:rsidRDefault="00BB2D89" w:rsidP="00BB2D89">
      <w:pPr>
        <w:pStyle w:val="Otsikko2"/>
        <w:ind w:left="720" w:hanging="720"/>
      </w:pPr>
      <w:bookmarkStart w:id="50" w:name="_Toc433807912"/>
      <w:r>
        <w:t>Tehtävälista tai tuotteen kehityslista</w:t>
      </w:r>
      <w:bookmarkEnd w:id="50"/>
    </w:p>
    <w:p w:rsidR="001A290A" w:rsidRPr="00BC15DC" w:rsidRDefault="001A290A" w:rsidP="001A290A">
      <w:pPr>
        <w:pStyle w:val="Otsikko2"/>
      </w:pPr>
      <w:bookmarkStart w:id="51" w:name="_Toc433807913"/>
      <w:r>
        <w:t>Hankkeen organisaatio</w:t>
      </w:r>
      <w:bookmarkStart w:id="52" w:name="_GoBack"/>
      <w:bookmarkEnd w:id="51"/>
      <w:bookmarkEnd w:id="52"/>
    </w:p>
    <w:p w:rsidR="00B32D22" w:rsidRDefault="00B32D22" w:rsidP="00B32D22">
      <w:pPr>
        <w:pStyle w:val="Otsikko2"/>
      </w:pPr>
      <w:bookmarkStart w:id="53" w:name="_Toc433807914"/>
      <w:r>
        <w:t>Riskiluettelo</w:t>
      </w:r>
      <w:bookmarkEnd w:id="53"/>
    </w:p>
    <w:p w:rsidR="00B62C53" w:rsidRDefault="00B62C53" w:rsidP="00B62C53">
      <w:pPr>
        <w:pStyle w:val="Otsikko2"/>
      </w:pPr>
      <w:r>
        <w:t>Hankkeen tavoitteet</w:t>
      </w:r>
    </w:p>
    <w:p w:rsidR="00B62C53" w:rsidRPr="00B62C53" w:rsidRDefault="00B62C53" w:rsidP="00B62C53">
      <w:pPr>
        <w:pStyle w:val="VMleipteksti"/>
        <w:ind w:left="0"/>
        <w:rPr>
          <w:b/>
          <w:lang w:eastAsia="en-US"/>
        </w:rPr>
      </w:pPr>
    </w:p>
    <w:p w:rsidR="00B62C53" w:rsidRPr="00B62C53" w:rsidRDefault="00B62C53" w:rsidP="00B62C53">
      <w:pPr>
        <w:pStyle w:val="VMleipteksti"/>
        <w:ind w:left="0"/>
        <w:rPr>
          <w:lang w:eastAsia="en-US"/>
        </w:rPr>
      </w:pPr>
    </w:p>
    <w:p w:rsidR="00D820EA" w:rsidRPr="004866F5" w:rsidRDefault="00AF08ED" w:rsidP="009C6602">
      <w:pPr>
        <w:pStyle w:val="Otsikko2"/>
        <w:rPr>
          <w:i/>
        </w:rPr>
      </w:pPr>
      <w:bookmarkStart w:id="54" w:name="_Toc433807915"/>
      <w:r w:rsidRPr="004866F5">
        <w:rPr>
          <w:i/>
        </w:rPr>
        <w:t>Viestintäsuunnitelma</w:t>
      </w:r>
      <w:bookmarkEnd w:id="54"/>
      <w:r w:rsidR="009A48F4" w:rsidRPr="004866F5">
        <w:rPr>
          <w:i/>
        </w:rPr>
        <w:t xml:space="preserve"> </w:t>
      </w:r>
      <w:r w:rsidR="009A48F4" w:rsidRPr="004866F5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proofErr w:type="spellStart"/>
      <w:r w:rsidR="009A48F4" w:rsidRPr="004866F5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excel</w:t>
      </w:r>
      <w:proofErr w:type="spellEnd"/>
      <w:r w:rsidR="009A48F4" w:rsidRPr="004866F5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 mallipohja)</w:t>
      </w:r>
      <w:r w:rsidR="004866F5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 EI PAKOLLINEN</w:t>
      </w:r>
    </w:p>
    <w:sectPr w:rsidR="00D820EA" w:rsidRPr="004866F5" w:rsidSect="002F6898">
      <w:headerReference w:type="default" r:id="rId11"/>
      <w:footerReference w:type="default" r:id="rId12"/>
      <w:headerReference w:type="first" r:id="rId13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F8" w:rsidRDefault="00C74AF8">
      <w:r>
        <w:separator/>
      </w:r>
    </w:p>
  </w:endnote>
  <w:endnote w:type="continuationSeparator" w:id="0">
    <w:p w:rsidR="00C74AF8" w:rsidRDefault="00C7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D7" w:rsidRPr="00426F3A" w:rsidRDefault="000639D7" w:rsidP="00DA2030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rPr>
        <w:rFonts w:ascii="Arial Narrow" w:hAnsi="Arial Narrow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F8" w:rsidRDefault="00C74AF8">
      <w:r>
        <w:separator/>
      </w:r>
    </w:p>
  </w:footnote>
  <w:footnote w:type="continuationSeparator" w:id="0">
    <w:p w:rsidR="00C74AF8" w:rsidRDefault="00C74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0" w:type="auto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0A0"/>
    </w:tblPr>
    <w:tblGrid>
      <w:gridCol w:w="3369"/>
      <w:gridCol w:w="2830"/>
      <w:gridCol w:w="3043"/>
    </w:tblGrid>
    <w:tr w:rsidR="000639D7" w:rsidTr="000F5E1C">
      <w:tc>
        <w:tcPr>
          <w:tcW w:w="3369" w:type="dxa"/>
          <w:shd w:val="clear" w:color="auto" w:fill="auto"/>
        </w:tcPr>
        <w:p w:rsidR="000639D7" w:rsidRPr="00931886" w:rsidRDefault="000639D7" w:rsidP="00426F3A">
          <w:pPr>
            <w:pStyle w:val="Yltunniste"/>
            <w:rPr>
              <w:rFonts w:asciiTheme="minorHAnsi" w:hAnsiTheme="minorHAnsi"/>
              <w:lang w:val="sv-SE"/>
            </w:rPr>
          </w:pPr>
          <w:proofErr w:type="spellStart"/>
          <w:r w:rsidRPr="00931886">
            <w:rPr>
              <w:rFonts w:asciiTheme="minorHAnsi" w:hAnsiTheme="minorHAnsi"/>
              <w:lang w:val="sv-SE"/>
            </w:rPr>
            <w:t>Valtiovarainministeriö</w:t>
          </w:r>
          <w:proofErr w:type="spellEnd"/>
        </w:p>
      </w:tc>
      <w:tc>
        <w:tcPr>
          <w:tcW w:w="2830" w:type="dxa"/>
          <w:shd w:val="clear" w:color="auto" w:fill="auto"/>
        </w:tcPr>
        <w:p w:rsidR="000639D7" w:rsidRPr="00931886" w:rsidRDefault="000639D7" w:rsidP="00426F3A">
          <w:pPr>
            <w:pStyle w:val="Yltunniste"/>
            <w:rPr>
              <w:rFonts w:asciiTheme="minorHAnsi" w:hAnsiTheme="minorHAnsi"/>
              <w:lang w:val="sv-SE"/>
            </w:rPr>
          </w:pPr>
        </w:p>
      </w:tc>
      <w:tc>
        <w:tcPr>
          <w:tcW w:w="3043" w:type="dxa"/>
          <w:shd w:val="clear" w:color="auto" w:fill="auto"/>
        </w:tcPr>
        <w:p w:rsidR="000639D7" w:rsidRPr="00931886" w:rsidRDefault="00CB734C" w:rsidP="00426F3A">
          <w:pPr>
            <w:pStyle w:val="Yltunniste"/>
            <w:jc w:val="right"/>
            <w:rPr>
              <w:rFonts w:asciiTheme="minorHAnsi" w:hAnsiTheme="minorHAnsi"/>
              <w:lang w:val="sv-SE"/>
            </w:rPr>
          </w:pPr>
          <w:r w:rsidRPr="00931886">
            <w:rPr>
              <w:rStyle w:val="Sivunumero"/>
              <w:rFonts w:asciiTheme="minorHAnsi" w:hAnsiTheme="minorHAnsi"/>
            </w:rPr>
            <w:fldChar w:fldCharType="begin"/>
          </w:r>
          <w:r w:rsidR="000639D7" w:rsidRPr="00931886">
            <w:rPr>
              <w:rStyle w:val="Sivunumero"/>
              <w:rFonts w:asciiTheme="minorHAnsi" w:hAnsiTheme="minorHAnsi"/>
            </w:rPr>
            <w:instrText xml:space="preserve"> PAGE </w:instrText>
          </w:r>
          <w:r w:rsidRPr="00931886">
            <w:rPr>
              <w:rStyle w:val="Sivunumero"/>
              <w:rFonts w:asciiTheme="minorHAnsi" w:hAnsiTheme="minorHAnsi"/>
            </w:rPr>
            <w:fldChar w:fldCharType="separate"/>
          </w:r>
          <w:r w:rsidR="00B62C53">
            <w:rPr>
              <w:rStyle w:val="Sivunumero"/>
              <w:rFonts w:asciiTheme="minorHAnsi" w:hAnsiTheme="minorHAnsi"/>
              <w:noProof/>
            </w:rPr>
            <w:t>14</w:t>
          </w:r>
          <w:r w:rsidRPr="00931886">
            <w:rPr>
              <w:rStyle w:val="Sivunumero"/>
              <w:rFonts w:asciiTheme="minorHAnsi" w:hAnsiTheme="minorHAnsi"/>
            </w:rPr>
            <w:fldChar w:fldCharType="end"/>
          </w:r>
          <w:r w:rsidR="000639D7" w:rsidRPr="00931886">
            <w:rPr>
              <w:rStyle w:val="Sivunumero"/>
              <w:rFonts w:asciiTheme="minorHAnsi" w:hAnsiTheme="minorHAnsi"/>
            </w:rPr>
            <w:t xml:space="preserve"> (</w:t>
          </w:r>
          <w:r w:rsidRPr="00931886">
            <w:rPr>
              <w:rStyle w:val="Sivunumero"/>
              <w:rFonts w:asciiTheme="minorHAnsi" w:hAnsiTheme="minorHAnsi"/>
            </w:rPr>
            <w:fldChar w:fldCharType="begin"/>
          </w:r>
          <w:r w:rsidR="000639D7" w:rsidRPr="00931886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931886">
            <w:rPr>
              <w:rStyle w:val="Sivunumero"/>
              <w:rFonts w:asciiTheme="minorHAnsi" w:hAnsiTheme="minorHAnsi"/>
            </w:rPr>
            <w:fldChar w:fldCharType="separate"/>
          </w:r>
          <w:r w:rsidR="00B62C53">
            <w:rPr>
              <w:rStyle w:val="Sivunumero"/>
              <w:rFonts w:asciiTheme="minorHAnsi" w:hAnsiTheme="minorHAnsi"/>
              <w:noProof/>
            </w:rPr>
            <w:t>15</w:t>
          </w:r>
          <w:r w:rsidRPr="00931886">
            <w:rPr>
              <w:rStyle w:val="Sivunumero"/>
              <w:rFonts w:asciiTheme="minorHAnsi" w:hAnsiTheme="minorHAnsi"/>
            </w:rPr>
            <w:fldChar w:fldCharType="end"/>
          </w:r>
          <w:r w:rsidR="000639D7" w:rsidRPr="00931886">
            <w:rPr>
              <w:rStyle w:val="Sivunumero"/>
              <w:rFonts w:asciiTheme="minorHAnsi" w:hAnsiTheme="minorHAnsi"/>
            </w:rPr>
            <w:t>)</w:t>
          </w:r>
        </w:p>
      </w:tc>
    </w:tr>
    <w:tr w:rsidR="000639D7" w:rsidTr="000F5E1C">
      <w:tc>
        <w:tcPr>
          <w:tcW w:w="3369" w:type="dxa"/>
          <w:shd w:val="clear" w:color="auto" w:fill="auto"/>
        </w:tcPr>
        <w:p w:rsidR="000639D7" w:rsidRPr="00931886" w:rsidRDefault="000639D7" w:rsidP="0096604F">
          <w:pPr>
            <w:pStyle w:val="Yltunniste"/>
            <w:rPr>
              <w:rFonts w:asciiTheme="minorHAnsi" w:hAnsiTheme="minorHAnsi"/>
              <w:lang w:val="sv-SE"/>
            </w:rPr>
          </w:pPr>
          <w:r w:rsidRPr="00931886">
            <w:rPr>
              <w:rFonts w:asciiTheme="minorHAnsi" w:hAnsiTheme="minorHAnsi"/>
              <w:lang w:val="sv-SE"/>
            </w:rPr>
            <w:t>KaPA</w:t>
          </w:r>
        </w:p>
      </w:tc>
      <w:tc>
        <w:tcPr>
          <w:tcW w:w="2830" w:type="dxa"/>
          <w:shd w:val="clear" w:color="auto" w:fill="auto"/>
        </w:tcPr>
        <w:p w:rsidR="000639D7" w:rsidRPr="00931886" w:rsidRDefault="000639D7" w:rsidP="005C6339">
          <w:pPr>
            <w:pStyle w:val="Yltunniste"/>
            <w:jc w:val="center"/>
            <w:rPr>
              <w:rFonts w:asciiTheme="minorHAnsi" w:hAnsiTheme="minorHAnsi"/>
              <w:lang w:val="sv-SE"/>
            </w:rPr>
          </w:pPr>
          <w:proofErr w:type="spellStart"/>
          <w:r>
            <w:rPr>
              <w:rFonts w:asciiTheme="minorHAnsi" w:hAnsiTheme="minorHAnsi"/>
              <w:lang w:val="sv-SE"/>
            </w:rPr>
            <w:t>Hankesuunnitelma</w:t>
          </w:r>
          <w:proofErr w:type="spellEnd"/>
        </w:p>
      </w:tc>
      <w:tc>
        <w:tcPr>
          <w:tcW w:w="3043" w:type="dxa"/>
          <w:shd w:val="clear" w:color="auto" w:fill="auto"/>
        </w:tcPr>
        <w:p w:rsidR="000639D7" w:rsidRPr="00931886" w:rsidRDefault="000639D7" w:rsidP="00986DC5">
          <w:pPr>
            <w:pStyle w:val="Yltunniste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28.10.2015</w:t>
          </w:r>
        </w:p>
      </w:tc>
    </w:tr>
  </w:tbl>
  <w:p w:rsidR="000639D7" w:rsidRDefault="000639D7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5216"/>
      <w:gridCol w:w="2049"/>
      <w:gridCol w:w="2049"/>
    </w:tblGrid>
    <w:tr w:rsidR="000639D7" w:rsidTr="00426F3A">
      <w:trPr>
        <w:trHeight w:val="340"/>
      </w:trPr>
      <w:tc>
        <w:tcPr>
          <w:tcW w:w="5216" w:type="dxa"/>
          <w:vMerge w:val="restart"/>
        </w:tcPr>
        <w:p w:rsidR="000639D7" w:rsidRPr="00AE5A84" w:rsidRDefault="000639D7" w:rsidP="00426F3A">
          <w:pPr>
            <w:pStyle w:val="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1905</wp:posOffset>
                </wp:positionV>
                <wp:extent cx="2612390" cy="661670"/>
                <wp:effectExtent l="19050" t="0" r="0" b="0"/>
                <wp:wrapNone/>
                <wp:docPr id="1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</w:tr>
    <w:tr w:rsidR="000639D7" w:rsidTr="00426F3A">
      <w:trPr>
        <w:trHeight w:val="340"/>
      </w:trPr>
      <w:tc>
        <w:tcPr>
          <w:tcW w:w="5216" w:type="dxa"/>
          <w:vMerge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Pr="007C67C8" w:rsidRDefault="000639D7" w:rsidP="00426F3A">
          <w:pPr>
            <w:pStyle w:val="VMYltunniste"/>
            <w:rPr>
              <w:b/>
            </w:rPr>
          </w:pPr>
        </w:p>
      </w:tc>
      <w:tc>
        <w:tcPr>
          <w:tcW w:w="2049" w:type="dxa"/>
        </w:tcPr>
        <w:p w:rsidR="000639D7" w:rsidRPr="007C67C8" w:rsidRDefault="000639D7" w:rsidP="00426F3A">
          <w:pPr>
            <w:pStyle w:val="VMYltunniste"/>
            <w:rPr>
              <w:b/>
            </w:rPr>
          </w:pPr>
        </w:p>
      </w:tc>
    </w:tr>
    <w:tr w:rsidR="000639D7" w:rsidTr="00426F3A">
      <w:trPr>
        <w:trHeight w:val="340"/>
      </w:trPr>
      <w:tc>
        <w:tcPr>
          <w:tcW w:w="5216" w:type="dxa"/>
          <w:vMerge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Pr="00931886" w:rsidRDefault="000639D7" w:rsidP="00357A6C">
          <w:pPr>
            <w:pStyle w:val="VMYltunniste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28.10.2015</w:t>
          </w:r>
        </w:p>
      </w:tc>
    </w:tr>
    <w:tr w:rsidR="000639D7" w:rsidTr="00426F3A">
      <w:trPr>
        <w:trHeight w:val="340"/>
      </w:trPr>
      <w:tc>
        <w:tcPr>
          <w:tcW w:w="5216" w:type="dxa"/>
        </w:tcPr>
        <w:p w:rsidR="000639D7" w:rsidRPr="00931886" w:rsidRDefault="000639D7" w:rsidP="00426F3A">
          <w:pPr>
            <w:pStyle w:val="VMYltunniste"/>
            <w:ind w:left="900"/>
            <w:rPr>
              <w:rFonts w:asciiTheme="minorHAnsi" w:hAnsiTheme="minorHAnsi"/>
            </w:rPr>
          </w:pPr>
          <w:r w:rsidRPr="00931886">
            <w:rPr>
              <w:rFonts w:asciiTheme="minorHAnsi" w:hAnsiTheme="minorHAnsi"/>
            </w:rPr>
            <w:t>JulkICT -toiminto</w:t>
          </w: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</w:tr>
    <w:tr w:rsidR="000639D7" w:rsidTr="00426F3A">
      <w:trPr>
        <w:trHeight w:val="340"/>
      </w:trPr>
      <w:tc>
        <w:tcPr>
          <w:tcW w:w="5216" w:type="dxa"/>
        </w:tcPr>
        <w:p w:rsidR="000639D7" w:rsidRPr="00931886" w:rsidRDefault="000639D7" w:rsidP="00426F3A">
          <w:pPr>
            <w:pStyle w:val="VMYltunniste"/>
            <w:ind w:left="900"/>
            <w:rPr>
              <w:rFonts w:asciiTheme="minorHAnsi" w:hAnsiTheme="minorHAnsi"/>
            </w:rPr>
          </w:pPr>
          <w:r w:rsidRPr="00931886">
            <w:rPr>
              <w:rFonts w:asciiTheme="minorHAnsi" w:hAnsiTheme="minorHAnsi"/>
            </w:rPr>
            <w:t>Kansallisen palveluarkkitehtuurin toteutt</w:t>
          </w:r>
          <w:r w:rsidRPr="00931886">
            <w:rPr>
              <w:rFonts w:asciiTheme="minorHAnsi" w:hAnsiTheme="minorHAnsi"/>
            </w:rPr>
            <w:t>a</w:t>
          </w:r>
          <w:r w:rsidRPr="00931886">
            <w:rPr>
              <w:rFonts w:asciiTheme="minorHAnsi" w:hAnsiTheme="minorHAnsi"/>
            </w:rPr>
            <w:t>misohjelma</w:t>
          </w: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</w:tr>
    <w:tr w:rsidR="000639D7" w:rsidTr="00426F3A">
      <w:trPr>
        <w:trHeight w:val="340"/>
      </w:trPr>
      <w:tc>
        <w:tcPr>
          <w:tcW w:w="5216" w:type="dxa"/>
        </w:tcPr>
        <w:p w:rsidR="000639D7" w:rsidRPr="0067150D" w:rsidRDefault="000639D7" w:rsidP="00426F3A">
          <w:pPr>
            <w:pStyle w:val="VMYltunniste"/>
            <w:tabs>
              <w:tab w:val="left" w:pos="900"/>
            </w:tabs>
            <w:ind w:left="900"/>
            <w:rPr>
              <w:b/>
              <w:i/>
              <w:color w:val="FF0000"/>
            </w:rPr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  <w:tc>
        <w:tcPr>
          <w:tcW w:w="2049" w:type="dxa"/>
        </w:tcPr>
        <w:p w:rsidR="000639D7" w:rsidRDefault="000639D7" w:rsidP="00426F3A">
          <w:pPr>
            <w:pStyle w:val="VMYltunniste"/>
          </w:pPr>
        </w:p>
      </w:tc>
    </w:tr>
  </w:tbl>
  <w:p w:rsidR="000639D7" w:rsidRDefault="000639D7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D54"/>
    <w:multiLevelType w:val="hybridMultilevel"/>
    <w:tmpl w:val="6E3EDE0A"/>
    <w:lvl w:ilvl="0" w:tplc="13923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1564C"/>
    <w:multiLevelType w:val="hybridMultilevel"/>
    <w:tmpl w:val="40E87D58"/>
    <w:lvl w:ilvl="0" w:tplc="E654CA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0B3345ED"/>
    <w:multiLevelType w:val="hybridMultilevel"/>
    <w:tmpl w:val="8BAA6B78"/>
    <w:lvl w:ilvl="0" w:tplc="409877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FAAB2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F2EF4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E3F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73A59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94760F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D831F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E5A3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2FA8BC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2F7BFD"/>
    <w:multiLevelType w:val="hybridMultilevel"/>
    <w:tmpl w:val="C3AAEA2C"/>
    <w:lvl w:ilvl="0" w:tplc="4104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B4E87"/>
    <w:multiLevelType w:val="singleLevel"/>
    <w:tmpl w:val="4F6A18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>
    <w:nsid w:val="1A9217D1"/>
    <w:multiLevelType w:val="singleLevel"/>
    <w:tmpl w:val="5650BBD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>
    <w:nsid w:val="1DC95374"/>
    <w:multiLevelType w:val="singleLevel"/>
    <w:tmpl w:val="E150512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1DF0369A"/>
    <w:multiLevelType w:val="hybridMultilevel"/>
    <w:tmpl w:val="C5BC4C20"/>
    <w:lvl w:ilvl="0" w:tplc="EBE687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81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84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D00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A3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07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00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C2E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3045D4"/>
    <w:multiLevelType w:val="hybridMultilevel"/>
    <w:tmpl w:val="23421D68"/>
    <w:lvl w:ilvl="0" w:tplc="4BAEC8C2">
      <w:start w:val="4"/>
      <w:numFmt w:val="bullet"/>
      <w:lvlText w:val="-"/>
      <w:lvlJc w:val="left"/>
      <w:pPr>
        <w:ind w:left="4768" w:hanging="360"/>
      </w:pPr>
      <w:rPr>
        <w:rFonts w:ascii="Calibri" w:eastAsia="Times New Roman" w:hAnsi="Calibri" w:cs="Calibri" w:hint="default"/>
        <w:i/>
        <w:sz w:val="22"/>
      </w:rPr>
    </w:lvl>
    <w:lvl w:ilvl="1" w:tplc="4BAEC8C2">
      <w:start w:val="4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  <w:i/>
        <w:sz w:val="22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F67B36"/>
    <w:multiLevelType w:val="hybridMultilevel"/>
    <w:tmpl w:val="55784D4E"/>
    <w:lvl w:ilvl="0" w:tplc="268C531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318EB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9C87A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B420F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64B611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91AA9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FEAA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8A5E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A90EF6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A4760D"/>
    <w:multiLevelType w:val="hybridMultilevel"/>
    <w:tmpl w:val="5C14F890"/>
    <w:lvl w:ilvl="0" w:tplc="6808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47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4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B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29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4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2D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E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A8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8C75C1"/>
    <w:multiLevelType w:val="hybridMultilevel"/>
    <w:tmpl w:val="AFB06EB4"/>
    <w:lvl w:ilvl="0" w:tplc="9620B61E">
      <w:start w:val="1"/>
      <w:numFmt w:val="bullet"/>
      <w:lvlText w:val="−"/>
      <w:lvlJc w:val="left"/>
      <w:pPr>
        <w:ind w:left="3328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>
    <w:nsid w:val="2A77626A"/>
    <w:multiLevelType w:val="hybridMultilevel"/>
    <w:tmpl w:val="90324E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BB0FC1"/>
    <w:multiLevelType w:val="hybridMultilevel"/>
    <w:tmpl w:val="2BA83104"/>
    <w:lvl w:ilvl="0" w:tplc="E43A1F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4EC9F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5A4443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8A853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48A0A9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9A2E41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982E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EEF033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42E37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CF0BA1"/>
    <w:multiLevelType w:val="singleLevel"/>
    <w:tmpl w:val="A2065BA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>
    <w:nsid w:val="2ED861BE"/>
    <w:multiLevelType w:val="hybridMultilevel"/>
    <w:tmpl w:val="89B8D474"/>
    <w:lvl w:ilvl="0" w:tplc="6F14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312C29E2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5E7957"/>
    <w:multiLevelType w:val="hybridMultilevel"/>
    <w:tmpl w:val="83049992"/>
    <w:lvl w:ilvl="0" w:tplc="DB08493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1A26E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C20EC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ACBEA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997E01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1B280E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0AEB9C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020AE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49016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72B28A3"/>
    <w:multiLevelType w:val="hybridMultilevel"/>
    <w:tmpl w:val="68B092FC"/>
    <w:lvl w:ilvl="0" w:tplc="33E8AE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929D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C0409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04C6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FC6A1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D65AD0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86BA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E7CA5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0421E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BF5747"/>
    <w:multiLevelType w:val="hybridMultilevel"/>
    <w:tmpl w:val="E3E08780"/>
    <w:lvl w:ilvl="0" w:tplc="A6E652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6A4E47"/>
    <w:multiLevelType w:val="hybridMultilevel"/>
    <w:tmpl w:val="977CFAEC"/>
    <w:lvl w:ilvl="0" w:tplc="CAEA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6A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2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4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C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2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2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2B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62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A700F63"/>
    <w:multiLevelType w:val="hybridMultilevel"/>
    <w:tmpl w:val="D2208EE4"/>
    <w:lvl w:ilvl="0" w:tplc="26304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EE5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8C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4B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43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E4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CD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4F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4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F63EF"/>
    <w:multiLevelType w:val="hybridMultilevel"/>
    <w:tmpl w:val="8F6ED88E"/>
    <w:lvl w:ilvl="0" w:tplc="E79CF2C8">
      <w:numFmt w:val="bullet"/>
      <w:lvlText w:val="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F5437F1"/>
    <w:multiLevelType w:val="hybridMultilevel"/>
    <w:tmpl w:val="9C62DDAA"/>
    <w:lvl w:ilvl="0" w:tplc="00FC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B94731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BF1E2B"/>
    <w:multiLevelType w:val="hybridMultilevel"/>
    <w:tmpl w:val="1CB6FBE8"/>
    <w:lvl w:ilvl="0" w:tplc="87765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E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41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6E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0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E5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C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6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A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A27103D"/>
    <w:multiLevelType w:val="hybridMultilevel"/>
    <w:tmpl w:val="69545A4C"/>
    <w:lvl w:ilvl="0" w:tplc="040B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>
    <w:nsid w:val="4A50246D"/>
    <w:multiLevelType w:val="hybridMultilevel"/>
    <w:tmpl w:val="3012762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9">
    <w:nsid w:val="5699695B"/>
    <w:multiLevelType w:val="multilevel"/>
    <w:tmpl w:val="73DE69FE"/>
    <w:lvl w:ilvl="0">
      <w:start w:val="1"/>
      <w:numFmt w:val="decimal"/>
      <w:lvlText w:val="%1"/>
      <w:lvlJc w:val="left"/>
      <w:pPr>
        <w:tabs>
          <w:tab w:val="num" w:pos="1780"/>
        </w:tabs>
        <w:ind w:left="178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2120"/>
        </w:tabs>
        <w:ind w:left="212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2460"/>
        </w:tabs>
        <w:ind w:left="246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801"/>
        </w:tabs>
        <w:ind w:left="280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3141"/>
        </w:tabs>
        <w:ind w:left="314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81"/>
        </w:tabs>
        <w:ind w:left="348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21"/>
        </w:tabs>
        <w:ind w:left="382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61"/>
        </w:tabs>
        <w:ind w:left="416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01"/>
        </w:tabs>
        <w:ind w:left="4501" w:hanging="340"/>
      </w:pPr>
      <w:rPr>
        <w:rFonts w:ascii="Symbol" w:hAnsi="Symbol" w:hint="default"/>
      </w:rPr>
    </w:lvl>
  </w:abstractNum>
  <w:abstractNum w:abstractNumId="30">
    <w:nsid w:val="5A331B41"/>
    <w:multiLevelType w:val="hybridMultilevel"/>
    <w:tmpl w:val="99CCCA08"/>
    <w:lvl w:ilvl="0" w:tplc="292CFE5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E037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98C47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497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146FD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51A07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E23F2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DE4CC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D2B651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AAA6CB1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9227AD"/>
    <w:multiLevelType w:val="hybridMultilevel"/>
    <w:tmpl w:val="BBA07D12"/>
    <w:lvl w:ilvl="0" w:tplc="AF04ADD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9C18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F4401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A0B3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5E81C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89858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05470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22045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09F20E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B9C33E1"/>
    <w:multiLevelType w:val="hybridMultilevel"/>
    <w:tmpl w:val="BCFCB280"/>
    <w:lvl w:ilvl="0" w:tplc="3B8863D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>
    <w:nsid w:val="5E9E0E2B"/>
    <w:multiLevelType w:val="hybridMultilevel"/>
    <w:tmpl w:val="79B465EE"/>
    <w:lvl w:ilvl="0" w:tplc="C30E6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0CB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C1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8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E27A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B83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A4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6D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09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383DB0"/>
    <w:multiLevelType w:val="hybridMultilevel"/>
    <w:tmpl w:val="39CA5206"/>
    <w:lvl w:ilvl="0" w:tplc="02747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7D6207"/>
    <w:multiLevelType w:val="singleLevel"/>
    <w:tmpl w:val="820A25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7">
    <w:nsid w:val="62192235"/>
    <w:multiLevelType w:val="hybridMultilevel"/>
    <w:tmpl w:val="EDAA590A"/>
    <w:lvl w:ilvl="0" w:tplc="5254C7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51A80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3F293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8EBE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869C9D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BDCCF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A0D5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C9684E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ACEC9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2FD5EA0"/>
    <w:multiLevelType w:val="hybridMultilevel"/>
    <w:tmpl w:val="C9C0713E"/>
    <w:lvl w:ilvl="0" w:tplc="C40EC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A3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CB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4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E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2C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44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6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5E130FA"/>
    <w:multiLevelType w:val="hybridMultilevel"/>
    <w:tmpl w:val="2E42DE8C"/>
    <w:lvl w:ilvl="0" w:tplc="C0B8EC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132CD0"/>
    <w:multiLevelType w:val="hybridMultilevel"/>
    <w:tmpl w:val="B0204A1E"/>
    <w:lvl w:ilvl="0" w:tplc="B84EFDE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E0057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83CC7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C788F0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83676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783405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04AE1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0AE676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3BA3A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8A67850"/>
    <w:multiLevelType w:val="hybridMultilevel"/>
    <w:tmpl w:val="ED100B4E"/>
    <w:lvl w:ilvl="0" w:tplc="2114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A5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09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41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2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64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6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C5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8C04D5E"/>
    <w:multiLevelType w:val="hybridMultilevel"/>
    <w:tmpl w:val="AB80B962"/>
    <w:lvl w:ilvl="0" w:tplc="902A25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5649D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516875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6A6C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5E58E5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A6244E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8C643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2800F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BD3650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FBD65B3"/>
    <w:multiLevelType w:val="hybridMultilevel"/>
    <w:tmpl w:val="C1D6DAE2"/>
    <w:lvl w:ilvl="0" w:tplc="892288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00121C2"/>
    <w:multiLevelType w:val="hybridMultilevel"/>
    <w:tmpl w:val="8EDE6CDE"/>
    <w:lvl w:ilvl="0" w:tplc="D28600AA">
      <w:start w:val="4"/>
      <w:numFmt w:val="bullet"/>
      <w:pStyle w:val="Luettelokappale"/>
      <w:lvlText w:val="-"/>
      <w:lvlJc w:val="left"/>
      <w:pPr>
        <w:ind w:left="2024" w:hanging="360"/>
      </w:pPr>
      <w:rPr>
        <w:rFonts w:ascii="Calibri" w:eastAsia="Times New Roman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5">
    <w:nsid w:val="71D13303"/>
    <w:multiLevelType w:val="hybridMultilevel"/>
    <w:tmpl w:val="7E3E7D9C"/>
    <w:lvl w:ilvl="0" w:tplc="414EC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CB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E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0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4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C6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2C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AC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E8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8FB0A1D"/>
    <w:multiLevelType w:val="hybridMultilevel"/>
    <w:tmpl w:val="87E4CDFA"/>
    <w:lvl w:ilvl="0" w:tplc="A5985918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6C6E3AF0"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7">
    <w:nsid w:val="7A03094F"/>
    <w:multiLevelType w:val="hybridMultilevel"/>
    <w:tmpl w:val="E73A6410"/>
    <w:lvl w:ilvl="0" w:tplc="1F4621D2">
      <w:start w:val="8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8">
    <w:nsid w:val="7EEF7B8D"/>
    <w:multiLevelType w:val="hybridMultilevel"/>
    <w:tmpl w:val="619AEF88"/>
    <w:lvl w:ilvl="0" w:tplc="CC160D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1168C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ECEAB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CA8B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E3273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ABE8D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FA371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80ACD6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950D0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6"/>
  </w:num>
  <w:num w:numId="3">
    <w:abstractNumId w:val="17"/>
  </w:num>
  <w:num w:numId="4">
    <w:abstractNumId w:val="31"/>
  </w:num>
  <w:num w:numId="5">
    <w:abstractNumId w:val="25"/>
  </w:num>
  <w:num w:numId="6">
    <w:abstractNumId w:val="12"/>
  </w:num>
  <w:num w:numId="7">
    <w:abstractNumId w:val="35"/>
  </w:num>
  <w:num w:numId="8">
    <w:abstractNumId w:val="0"/>
  </w:num>
  <w:num w:numId="9">
    <w:abstractNumId w:val="3"/>
  </w:num>
  <w:num w:numId="10">
    <w:abstractNumId w:val="24"/>
  </w:num>
  <w:num w:numId="11">
    <w:abstractNumId w:val="15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9"/>
  </w:num>
  <w:num w:numId="14">
    <w:abstractNumId w:val="8"/>
  </w:num>
  <w:num w:numId="15">
    <w:abstractNumId w:val="11"/>
  </w:num>
  <w:num w:numId="16">
    <w:abstractNumId w:val="27"/>
  </w:num>
  <w:num w:numId="17">
    <w:abstractNumId w:val="43"/>
  </w:num>
  <w:num w:numId="18">
    <w:abstractNumId w:val="48"/>
  </w:num>
  <w:num w:numId="19">
    <w:abstractNumId w:val="32"/>
  </w:num>
  <w:num w:numId="20">
    <w:abstractNumId w:val="13"/>
  </w:num>
  <w:num w:numId="21">
    <w:abstractNumId w:val="9"/>
  </w:num>
  <w:num w:numId="22">
    <w:abstractNumId w:val="18"/>
  </w:num>
  <w:num w:numId="23">
    <w:abstractNumId w:val="40"/>
  </w:num>
  <w:num w:numId="24">
    <w:abstractNumId w:val="42"/>
  </w:num>
  <w:num w:numId="25">
    <w:abstractNumId w:val="37"/>
  </w:num>
  <w:num w:numId="26">
    <w:abstractNumId w:val="2"/>
  </w:num>
  <w:num w:numId="27">
    <w:abstractNumId w:val="30"/>
  </w:num>
  <w:num w:numId="28">
    <w:abstractNumId w:val="19"/>
  </w:num>
  <w:num w:numId="29">
    <w:abstractNumId w:val="20"/>
  </w:num>
  <w:num w:numId="30">
    <w:abstractNumId w:val="41"/>
  </w:num>
  <w:num w:numId="31">
    <w:abstractNumId w:val="10"/>
  </w:num>
  <w:num w:numId="32">
    <w:abstractNumId w:val="21"/>
  </w:num>
  <w:num w:numId="33">
    <w:abstractNumId w:val="38"/>
  </w:num>
  <w:num w:numId="34">
    <w:abstractNumId w:val="26"/>
  </w:num>
  <w:num w:numId="35">
    <w:abstractNumId w:val="45"/>
  </w:num>
  <w:num w:numId="36">
    <w:abstractNumId w:val="23"/>
  </w:num>
  <w:num w:numId="37">
    <w:abstractNumId w:val="47"/>
  </w:num>
  <w:num w:numId="38">
    <w:abstractNumId w:val="29"/>
  </w:num>
  <w:num w:numId="39">
    <w:abstractNumId w:val="1"/>
  </w:num>
  <w:num w:numId="40">
    <w:abstractNumId w:val="4"/>
  </w:num>
  <w:num w:numId="41">
    <w:abstractNumId w:val="44"/>
  </w:num>
  <w:num w:numId="42">
    <w:abstractNumId w:val="44"/>
  </w:num>
  <w:num w:numId="43">
    <w:abstractNumId w:val="14"/>
  </w:num>
  <w:num w:numId="44">
    <w:abstractNumId w:val="36"/>
  </w:num>
  <w:num w:numId="45">
    <w:abstractNumId w:val="6"/>
  </w:num>
  <w:num w:numId="46">
    <w:abstractNumId w:val="5"/>
  </w:num>
  <w:num w:numId="47">
    <w:abstractNumId w:val="34"/>
  </w:num>
  <w:num w:numId="48">
    <w:abstractNumId w:val="22"/>
  </w:num>
  <w:num w:numId="49">
    <w:abstractNumId w:val="7"/>
  </w:num>
  <w:num w:numId="50">
    <w:abstractNumId w:val="3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2901"/>
  <w:defaultTabStop w:val="720"/>
  <w:autoHyphenation/>
  <w:hyphenationZone w:val="357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614AA"/>
    <w:rsid w:val="000028F4"/>
    <w:rsid w:val="000060C0"/>
    <w:rsid w:val="00006A09"/>
    <w:rsid w:val="00006D93"/>
    <w:rsid w:val="00007569"/>
    <w:rsid w:val="0000769D"/>
    <w:rsid w:val="000106A6"/>
    <w:rsid w:val="00012C2B"/>
    <w:rsid w:val="00016523"/>
    <w:rsid w:val="00016C9C"/>
    <w:rsid w:val="000174EA"/>
    <w:rsid w:val="00022656"/>
    <w:rsid w:val="00022ED0"/>
    <w:rsid w:val="0002419C"/>
    <w:rsid w:val="00033C96"/>
    <w:rsid w:val="00037EB4"/>
    <w:rsid w:val="00042067"/>
    <w:rsid w:val="00042DB5"/>
    <w:rsid w:val="00045546"/>
    <w:rsid w:val="00050E25"/>
    <w:rsid w:val="00051A6F"/>
    <w:rsid w:val="000537BF"/>
    <w:rsid w:val="00053AA2"/>
    <w:rsid w:val="00053E41"/>
    <w:rsid w:val="00055234"/>
    <w:rsid w:val="00055536"/>
    <w:rsid w:val="00056022"/>
    <w:rsid w:val="00062904"/>
    <w:rsid w:val="000639D7"/>
    <w:rsid w:val="000702EA"/>
    <w:rsid w:val="00070A9D"/>
    <w:rsid w:val="00071B51"/>
    <w:rsid w:val="0007579C"/>
    <w:rsid w:val="0008097F"/>
    <w:rsid w:val="0008359D"/>
    <w:rsid w:val="00084F91"/>
    <w:rsid w:val="000879C7"/>
    <w:rsid w:val="00091F05"/>
    <w:rsid w:val="00092C2D"/>
    <w:rsid w:val="00094A4F"/>
    <w:rsid w:val="000961D0"/>
    <w:rsid w:val="000B2F8B"/>
    <w:rsid w:val="000B3353"/>
    <w:rsid w:val="000B4B01"/>
    <w:rsid w:val="000B650B"/>
    <w:rsid w:val="000B7FA0"/>
    <w:rsid w:val="000C0D6F"/>
    <w:rsid w:val="000C0ECE"/>
    <w:rsid w:val="000C1877"/>
    <w:rsid w:val="000C18C9"/>
    <w:rsid w:val="000C2BB6"/>
    <w:rsid w:val="000C3B6E"/>
    <w:rsid w:val="000C6DEE"/>
    <w:rsid w:val="000C77A3"/>
    <w:rsid w:val="000C7AA9"/>
    <w:rsid w:val="000D0A5C"/>
    <w:rsid w:val="000D13C1"/>
    <w:rsid w:val="000D1503"/>
    <w:rsid w:val="000D39A3"/>
    <w:rsid w:val="000D5699"/>
    <w:rsid w:val="000D6C1A"/>
    <w:rsid w:val="000D73AA"/>
    <w:rsid w:val="000E44C1"/>
    <w:rsid w:val="000E4DDE"/>
    <w:rsid w:val="000F0E1B"/>
    <w:rsid w:val="000F244A"/>
    <w:rsid w:val="000F31E8"/>
    <w:rsid w:val="000F37C3"/>
    <w:rsid w:val="000F5E1C"/>
    <w:rsid w:val="000F69CA"/>
    <w:rsid w:val="00103E3B"/>
    <w:rsid w:val="00107472"/>
    <w:rsid w:val="00110184"/>
    <w:rsid w:val="00110F9E"/>
    <w:rsid w:val="00113E95"/>
    <w:rsid w:val="00123AB8"/>
    <w:rsid w:val="00125E69"/>
    <w:rsid w:val="00126B70"/>
    <w:rsid w:val="00131650"/>
    <w:rsid w:val="001354A3"/>
    <w:rsid w:val="001368DE"/>
    <w:rsid w:val="00140778"/>
    <w:rsid w:val="00140EC7"/>
    <w:rsid w:val="0014164F"/>
    <w:rsid w:val="00143E65"/>
    <w:rsid w:val="0014423D"/>
    <w:rsid w:val="00147AE5"/>
    <w:rsid w:val="001528A3"/>
    <w:rsid w:val="001531D4"/>
    <w:rsid w:val="00154C11"/>
    <w:rsid w:val="00155CEE"/>
    <w:rsid w:val="00156A2A"/>
    <w:rsid w:val="00161EA4"/>
    <w:rsid w:val="0016382C"/>
    <w:rsid w:val="00165325"/>
    <w:rsid w:val="00166FF6"/>
    <w:rsid w:val="001707EB"/>
    <w:rsid w:val="0017300F"/>
    <w:rsid w:val="00173CC5"/>
    <w:rsid w:val="00175767"/>
    <w:rsid w:val="001802DC"/>
    <w:rsid w:val="00182D98"/>
    <w:rsid w:val="0018639A"/>
    <w:rsid w:val="0019049E"/>
    <w:rsid w:val="001923A5"/>
    <w:rsid w:val="00192EEF"/>
    <w:rsid w:val="0019379E"/>
    <w:rsid w:val="00194581"/>
    <w:rsid w:val="001A0836"/>
    <w:rsid w:val="001A177F"/>
    <w:rsid w:val="001A290A"/>
    <w:rsid w:val="001A5F5D"/>
    <w:rsid w:val="001B4A5B"/>
    <w:rsid w:val="001C760A"/>
    <w:rsid w:val="001C7E43"/>
    <w:rsid w:val="001D3500"/>
    <w:rsid w:val="001D7E3D"/>
    <w:rsid w:val="001D7F33"/>
    <w:rsid w:val="001E0146"/>
    <w:rsid w:val="001E024E"/>
    <w:rsid w:val="001E113D"/>
    <w:rsid w:val="001E240A"/>
    <w:rsid w:val="001E2A42"/>
    <w:rsid w:val="001E411F"/>
    <w:rsid w:val="001E46AB"/>
    <w:rsid w:val="001E6806"/>
    <w:rsid w:val="001F0124"/>
    <w:rsid w:val="001F45E3"/>
    <w:rsid w:val="001F46CB"/>
    <w:rsid w:val="001F560F"/>
    <w:rsid w:val="001F6AC6"/>
    <w:rsid w:val="00200005"/>
    <w:rsid w:val="00200B4D"/>
    <w:rsid w:val="00203DE7"/>
    <w:rsid w:val="00204ADE"/>
    <w:rsid w:val="002118B7"/>
    <w:rsid w:val="00220BE5"/>
    <w:rsid w:val="002247FA"/>
    <w:rsid w:val="002260B4"/>
    <w:rsid w:val="0022768B"/>
    <w:rsid w:val="00230FA2"/>
    <w:rsid w:val="0023118A"/>
    <w:rsid w:val="00232598"/>
    <w:rsid w:val="0023457F"/>
    <w:rsid w:val="00234B15"/>
    <w:rsid w:val="00240083"/>
    <w:rsid w:val="002408B2"/>
    <w:rsid w:val="002415F7"/>
    <w:rsid w:val="00242CE6"/>
    <w:rsid w:val="0024316D"/>
    <w:rsid w:val="002434AF"/>
    <w:rsid w:val="002468DD"/>
    <w:rsid w:val="00246A69"/>
    <w:rsid w:val="00246BDC"/>
    <w:rsid w:val="00252782"/>
    <w:rsid w:val="002639AF"/>
    <w:rsid w:val="00265A7A"/>
    <w:rsid w:val="002672D3"/>
    <w:rsid w:val="002727C3"/>
    <w:rsid w:val="00272920"/>
    <w:rsid w:val="00272D62"/>
    <w:rsid w:val="002736F1"/>
    <w:rsid w:val="002744DD"/>
    <w:rsid w:val="0027505E"/>
    <w:rsid w:val="0027700D"/>
    <w:rsid w:val="0027747C"/>
    <w:rsid w:val="00281565"/>
    <w:rsid w:val="00281D0B"/>
    <w:rsid w:val="002822CC"/>
    <w:rsid w:val="0028659E"/>
    <w:rsid w:val="00286C3C"/>
    <w:rsid w:val="00290296"/>
    <w:rsid w:val="0029324C"/>
    <w:rsid w:val="00294335"/>
    <w:rsid w:val="00295063"/>
    <w:rsid w:val="00296610"/>
    <w:rsid w:val="002A17A2"/>
    <w:rsid w:val="002A29B4"/>
    <w:rsid w:val="002A3635"/>
    <w:rsid w:val="002A5370"/>
    <w:rsid w:val="002A54D1"/>
    <w:rsid w:val="002A65CA"/>
    <w:rsid w:val="002B1935"/>
    <w:rsid w:val="002C28FE"/>
    <w:rsid w:val="002C32EB"/>
    <w:rsid w:val="002C3E25"/>
    <w:rsid w:val="002C6438"/>
    <w:rsid w:val="002C70D7"/>
    <w:rsid w:val="002E2433"/>
    <w:rsid w:val="002E2972"/>
    <w:rsid w:val="002E642C"/>
    <w:rsid w:val="002E70BF"/>
    <w:rsid w:val="002F0683"/>
    <w:rsid w:val="002F07D8"/>
    <w:rsid w:val="002F1421"/>
    <w:rsid w:val="002F2F94"/>
    <w:rsid w:val="002F3A69"/>
    <w:rsid w:val="002F56AF"/>
    <w:rsid w:val="002F5BCF"/>
    <w:rsid w:val="002F65E3"/>
    <w:rsid w:val="002F6869"/>
    <w:rsid w:val="002F6898"/>
    <w:rsid w:val="002F6C52"/>
    <w:rsid w:val="002F7548"/>
    <w:rsid w:val="00301CF9"/>
    <w:rsid w:val="003129BA"/>
    <w:rsid w:val="00320FC5"/>
    <w:rsid w:val="003249F2"/>
    <w:rsid w:val="00327B2A"/>
    <w:rsid w:val="00332FB9"/>
    <w:rsid w:val="00334ACB"/>
    <w:rsid w:val="00337821"/>
    <w:rsid w:val="00337FDF"/>
    <w:rsid w:val="0034303A"/>
    <w:rsid w:val="003437FD"/>
    <w:rsid w:val="00353755"/>
    <w:rsid w:val="00357A6C"/>
    <w:rsid w:val="003614BE"/>
    <w:rsid w:val="00362A22"/>
    <w:rsid w:val="003679DE"/>
    <w:rsid w:val="00371BAC"/>
    <w:rsid w:val="00371EF5"/>
    <w:rsid w:val="00372E95"/>
    <w:rsid w:val="00373F92"/>
    <w:rsid w:val="003764F1"/>
    <w:rsid w:val="003824BB"/>
    <w:rsid w:val="00385523"/>
    <w:rsid w:val="003919D6"/>
    <w:rsid w:val="00394207"/>
    <w:rsid w:val="00395657"/>
    <w:rsid w:val="003959F3"/>
    <w:rsid w:val="003A2B40"/>
    <w:rsid w:val="003A4394"/>
    <w:rsid w:val="003B042A"/>
    <w:rsid w:val="003B1111"/>
    <w:rsid w:val="003B1DDD"/>
    <w:rsid w:val="003B4BB1"/>
    <w:rsid w:val="003B54FA"/>
    <w:rsid w:val="003C2E0E"/>
    <w:rsid w:val="003C4B4F"/>
    <w:rsid w:val="003C7AEF"/>
    <w:rsid w:val="003D08E7"/>
    <w:rsid w:val="003D436D"/>
    <w:rsid w:val="003D51BD"/>
    <w:rsid w:val="003E392B"/>
    <w:rsid w:val="003E3B7B"/>
    <w:rsid w:val="003E5C03"/>
    <w:rsid w:val="003E7ACF"/>
    <w:rsid w:val="003E7EED"/>
    <w:rsid w:val="003F04E7"/>
    <w:rsid w:val="003F16D4"/>
    <w:rsid w:val="003F4CA1"/>
    <w:rsid w:val="003F7991"/>
    <w:rsid w:val="0040024D"/>
    <w:rsid w:val="004011D2"/>
    <w:rsid w:val="00402CF3"/>
    <w:rsid w:val="00403241"/>
    <w:rsid w:val="00405426"/>
    <w:rsid w:val="00410257"/>
    <w:rsid w:val="00411736"/>
    <w:rsid w:val="00414E42"/>
    <w:rsid w:val="0041781E"/>
    <w:rsid w:val="00425A5A"/>
    <w:rsid w:val="004267B8"/>
    <w:rsid w:val="00426E1F"/>
    <w:rsid w:val="00426F3A"/>
    <w:rsid w:val="00430894"/>
    <w:rsid w:val="004310ED"/>
    <w:rsid w:val="00432018"/>
    <w:rsid w:val="00441E7F"/>
    <w:rsid w:val="00441E96"/>
    <w:rsid w:val="00442341"/>
    <w:rsid w:val="00442DF2"/>
    <w:rsid w:val="00443BC0"/>
    <w:rsid w:val="00443EBF"/>
    <w:rsid w:val="0045230D"/>
    <w:rsid w:val="00454296"/>
    <w:rsid w:val="004557E4"/>
    <w:rsid w:val="00461C8D"/>
    <w:rsid w:val="00464BBF"/>
    <w:rsid w:val="0046586D"/>
    <w:rsid w:val="00467D72"/>
    <w:rsid w:val="004728D8"/>
    <w:rsid w:val="0047453A"/>
    <w:rsid w:val="004759D2"/>
    <w:rsid w:val="00476383"/>
    <w:rsid w:val="00483E73"/>
    <w:rsid w:val="00485687"/>
    <w:rsid w:val="004866F5"/>
    <w:rsid w:val="00492E0C"/>
    <w:rsid w:val="0049542B"/>
    <w:rsid w:val="00495BA3"/>
    <w:rsid w:val="0049643B"/>
    <w:rsid w:val="004A0B25"/>
    <w:rsid w:val="004A2CE8"/>
    <w:rsid w:val="004A2DB1"/>
    <w:rsid w:val="004B1A68"/>
    <w:rsid w:val="004B1E45"/>
    <w:rsid w:val="004B33A4"/>
    <w:rsid w:val="004B6E80"/>
    <w:rsid w:val="004B7276"/>
    <w:rsid w:val="004C0807"/>
    <w:rsid w:val="004C386F"/>
    <w:rsid w:val="004C41A7"/>
    <w:rsid w:val="004C5E32"/>
    <w:rsid w:val="004C75F7"/>
    <w:rsid w:val="004D1076"/>
    <w:rsid w:val="004D1ADB"/>
    <w:rsid w:val="004D46EE"/>
    <w:rsid w:val="004D52BF"/>
    <w:rsid w:val="004D582A"/>
    <w:rsid w:val="004D6545"/>
    <w:rsid w:val="004D79F5"/>
    <w:rsid w:val="004E177B"/>
    <w:rsid w:val="004E4F37"/>
    <w:rsid w:val="004E5ED3"/>
    <w:rsid w:val="004E7499"/>
    <w:rsid w:val="004E7C3F"/>
    <w:rsid w:val="004F1FEF"/>
    <w:rsid w:val="004F3E03"/>
    <w:rsid w:val="004F5147"/>
    <w:rsid w:val="00500919"/>
    <w:rsid w:val="0050184E"/>
    <w:rsid w:val="0050275A"/>
    <w:rsid w:val="00503048"/>
    <w:rsid w:val="00503D54"/>
    <w:rsid w:val="00507677"/>
    <w:rsid w:val="00510283"/>
    <w:rsid w:val="00510463"/>
    <w:rsid w:val="0051093C"/>
    <w:rsid w:val="00512675"/>
    <w:rsid w:val="00513423"/>
    <w:rsid w:val="005177EB"/>
    <w:rsid w:val="00517927"/>
    <w:rsid w:val="00521612"/>
    <w:rsid w:val="00523450"/>
    <w:rsid w:val="0052396D"/>
    <w:rsid w:val="00530A75"/>
    <w:rsid w:val="005314C6"/>
    <w:rsid w:val="00534FEB"/>
    <w:rsid w:val="00540A63"/>
    <w:rsid w:val="00541FC0"/>
    <w:rsid w:val="00542EC3"/>
    <w:rsid w:val="00543B8E"/>
    <w:rsid w:val="00544926"/>
    <w:rsid w:val="00552D22"/>
    <w:rsid w:val="00553FBA"/>
    <w:rsid w:val="00563269"/>
    <w:rsid w:val="005634E8"/>
    <w:rsid w:val="00563A0A"/>
    <w:rsid w:val="0056597C"/>
    <w:rsid w:val="00567191"/>
    <w:rsid w:val="00567D20"/>
    <w:rsid w:val="00570E5A"/>
    <w:rsid w:val="00571BF9"/>
    <w:rsid w:val="00577507"/>
    <w:rsid w:val="005803DA"/>
    <w:rsid w:val="0058054F"/>
    <w:rsid w:val="005811E4"/>
    <w:rsid w:val="005812AF"/>
    <w:rsid w:val="005821CE"/>
    <w:rsid w:val="005831C7"/>
    <w:rsid w:val="00583C3E"/>
    <w:rsid w:val="00584B15"/>
    <w:rsid w:val="00585530"/>
    <w:rsid w:val="005A0B88"/>
    <w:rsid w:val="005A2BAB"/>
    <w:rsid w:val="005A4496"/>
    <w:rsid w:val="005A5EC4"/>
    <w:rsid w:val="005A675A"/>
    <w:rsid w:val="005B0874"/>
    <w:rsid w:val="005B598D"/>
    <w:rsid w:val="005C42AD"/>
    <w:rsid w:val="005C5A1F"/>
    <w:rsid w:val="005C6339"/>
    <w:rsid w:val="005C7E9B"/>
    <w:rsid w:val="005D2C24"/>
    <w:rsid w:val="005D53C0"/>
    <w:rsid w:val="005D6203"/>
    <w:rsid w:val="005E0707"/>
    <w:rsid w:val="005E1498"/>
    <w:rsid w:val="005E3B29"/>
    <w:rsid w:val="005E74CF"/>
    <w:rsid w:val="005F14AF"/>
    <w:rsid w:val="005F170E"/>
    <w:rsid w:val="00604000"/>
    <w:rsid w:val="00606889"/>
    <w:rsid w:val="006108D4"/>
    <w:rsid w:val="00611E1B"/>
    <w:rsid w:val="00611E72"/>
    <w:rsid w:val="00612EE9"/>
    <w:rsid w:val="0061500D"/>
    <w:rsid w:val="00615BC4"/>
    <w:rsid w:val="006178E0"/>
    <w:rsid w:val="0062247C"/>
    <w:rsid w:val="00623157"/>
    <w:rsid w:val="00624EE7"/>
    <w:rsid w:val="00631121"/>
    <w:rsid w:val="006318A3"/>
    <w:rsid w:val="00634871"/>
    <w:rsid w:val="00636C39"/>
    <w:rsid w:val="00637B40"/>
    <w:rsid w:val="00641323"/>
    <w:rsid w:val="006445C7"/>
    <w:rsid w:val="00644EEF"/>
    <w:rsid w:val="00645A0D"/>
    <w:rsid w:val="00647982"/>
    <w:rsid w:val="0065013A"/>
    <w:rsid w:val="00653593"/>
    <w:rsid w:val="0066084E"/>
    <w:rsid w:val="0066113A"/>
    <w:rsid w:val="00662545"/>
    <w:rsid w:val="006637A8"/>
    <w:rsid w:val="00663C0F"/>
    <w:rsid w:val="00664422"/>
    <w:rsid w:val="00665559"/>
    <w:rsid w:val="006658DD"/>
    <w:rsid w:val="00671EBD"/>
    <w:rsid w:val="00672434"/>
    <w:rsid w:val="006803B3"/>
    <w:rsid w:val="006841E1"/>
    <w:rsid w:val="006848B1"/>
    <w:rsid w:val="00686C5D"/>
    <w:rsid w:val="0069034F"/>
    <w:rsid w:val="00693552"/>
    <w:rsid w:val="006A1948"/>
    <w:rsid w:val="006A315F"/>
    <w:rsid w:val="006A4F5D"/>
    <w:rsid w:val="006A5A62"/>
    <w:rsid w:val="006A7948"/>
    <w:rsid w:val="006B1E17"/>
    <w:rsid w:val="006B3E70"/>
    <w:rsid w:val="006B5ED1"/>
    <w:rsid w:val="006B663D"/>
    <w:rsid w:val="006C24D6"/>
    <w:rsid w:val="006C2A2A"/>
    <w:rsid w:val="006C3384"/>
    <w:rsid w:val="006D0DF7"/>
    <w:rsid w:val="006D0FE1"/>
    <w:rsid w:val="006E51A5"/>
    <w:rsid w:val="006E643F"/>
    <w:rsid w:val="006E6798"/>
    <w:rsid w:val="006E71E8"/>
    <w:rsid w:val="006E7431"/>
    <w:rsid w:val="006F1E7B"/>
    <w:rsid w:val="006F4227"/>
    <w:rsid w:val="006F4CE8"/>
    <w:rsid w:val="006F7E38"/>
    <w:rsid w:val="0070027C"/>
    <w:rsid w:val="00703B73"/>
    <w:rsid w:val="007078CE"/>
    <w:rsid w:val="00713973"/>
    <w:rsid w:val="0071476A"/>
    <w:rsid w:val="00716AA1"/>
    <w:rsid w:val="00717FAE"/>
    <w:rsid w:val="00733370"/>
    <w:rsid w:val="007370B3"/>
    <w:rsid w:val="007427A1"/>
    <w:rsid w:val="00744C6E"/>
    <w:rsid w:val="007508D7"/>
    <w:rsid w:val="00753577"/>
    <w:rsid w:val="00753BF8"/>
    <w:rsid w:val="00754D14"/>
    <w:rsid w:val="0075544A"/>
    <w:rsid w:val="007614AA"/>
    <w:rsid w:val="00765B69"/>
    <w:rsid w:val="00770915"/>
    <w:rsid w:val="007742B1"/>
    <w:rsid w:val="00774AB5"/>
    <w:rsid w:val="00783D9A"/>
    <w:rsid w:val="00784D0F"/>
    <w:rsid w:val="00784F1F"/>
    <w:rsid w:val="007864E0"/>
    <w:rsid w:val="00787705"/>
    <w:rsid w:val="00790C9F"/>
    <w:rsid w:val="0079264D"/>
    <w:rsid w:val="0079264E"/>
    <w:rsid w:val="00794B33"/>
    <w:rsid w:val="00795F09"/>
    <w:rsid w:val="007974EE"/>
    <w:rsid w:val="007977A1"/>
    <w:rsid w:val="007A21BB"/>
    <w:rsid w:val="007A532A"/>
    <w:rsid w:val="007A698E"/>
    <w:rsid w:val="007B3207"/>
    <w:rsid w:val="007B3B09"/>
    <w:rsid w:val="007B5406"/>
    <w:rsid w:val="007C0258"/>
    <w:rsid w:val="007C28DC"/>
    <w:rsid w:val="007C3609"/>
    <w:rsid w:val="007C6B7C"/>
    <w:rsid w:val="007D2011"/>
    <w:rsid w:val="007D65CC"/>
    <w:rsid w:val="007D6A25"/>
    <w:rsid w:val="007D6F95"/>
    <w:rsid w:val="007E093C"/>
    <w:rsid w:val="007E16CE"/>
    <w:rsid w:val="007E2408"/>
    <w:rsid w:val="007F0257"/>
    <w:rsid w:val="007F2A75"/>
    <w:rsid w:val="007F3357"/>
    <w:rsid w:val="007F61FC"/>
    <w:rsid w:val="007F6B8F"/>
    <w:rsid w:val="007F735C"/>
    <w:rsid w:val="00803AA7"/>
    <w:rsid w:val="008105F9"/>
    <w:rsid w:val="0081091C"/>
    <w:rsid w:val="00816B12"/>
    <w:rsid w:val="00816F05"/>
    <w:rsid w:val="00817574"/>
    <w:rsid w:val="008210CA"/>
    <w:rsid w:val="0082111C"/>
    <w:rsid w:val="00821325"/>
    <w:rsid w:val="00822489"/>
    <w:rsid w:val="00822E5E"/>
    <w:rsid w:val="00823ED0"/>
    <w:rsid w:val="00826C2B"/>
    <w:rsid w:val="00832EC5"/>
    <w:rsid w:val="00833285"/>
    <w:rsid w:val="0083534B"/>
    <w:rsid w:val="00835D6D"/>
    <w:rsid w:val="008416B6"/>
    <w:rsid w:val="00842E7E"/>
    <w:rsid w:val="00844AEA"/>
    <w:rsid w:val="00845D6C"/>
    <w:rsid w:val="008475A0"/>
    <w:rsid w:val="00850C7F"/>
    <w:rsid w:val="008512E1"/>
    <w:rsid w:val="00852923"/>
    <w:rsid w:val="00852A2F"/>
    <w:rsid w:val="0085772D"/>
    <w:rsid w:val="00857D06"/>
    <w:rsid w:val="00862DFA"/>
    <w:rsid w:val="00863021"/>
    <w:rsid w:val="00866784"/>
    <w:rsid w:val="00870563"/>
    <w:rsid w:val="008718E1"/>
    <w:rsid w:val="00875B14"/>
    <w:rsid w:val="00876477"/>
    <w:rsid w:val="00881D72"/>
    <w:rsid w:val="00883155"/>
    <w:rsid w:val="00885916"/>
    <w:rsid w:val="00885C9B"/>
    <w:rsid w:val="008876E8"/>
    <w:rsid w:val="00891FE4"/>
    <w:rsid w:val="008A0E92"/>
    <w:rsid w:val="008A1B29"/>
    <w:rsid w:val="008A2DBA"/>
    <w:rsid w:val="008A52B2"/>
    <w:rsid w:val="008B3344"/>
    <w:rsid w:val="008B451E"/>
    <w:rsid w:val="008B4A13"/>
    <w:rsid w:val="008B4DBE"/>
    <w:rsid w:val="008B6A01"/>
    <w:rsid w:val="008B74BB"/>
    <w:rsid w:val="008C0544"/>
    <w:rsid w:val="008C1D65"/>
    <w:rsid w:val="008C2CE5"/>
    <w:rsid w:val="008C5B88"/>
    <w:rsid w:val="008D65B8"/>
    <w:rsid w:val="008E19FD"/>
    <w:rsid w:val="008E5C32"/>
    <w:rsid w:val="008F185B"/>
    <w:rsid w:val="008F5101"/>
    <w:rsid w:val="008F5263"/>
    <w:rsid w:val="008F78BA"/>
    <w:rsid w:val="00900A72"/>
    <w:rsid w:val="0090125B"/>
    <w:rsid w:val="009012E0"/>
    <w:rsid w:val="00901885"/>
    <w:rsid w:val="00901B76"/>
    <w:rsid w:val="00902CB8"/>
    <w:rsid w:val="00904EF8"/>
    <w:rsid w:val="00905D0D"/>
    <w:rsid w:val="00911346"/>
    <w:rsid w:val="00914516"/>
    <w:rsid w:val="00915EE0"/>
    <w:rsid w:val="00917EB0"/>
    <w:rsid w:val="009222B5"/>
    <w:rsid w:val="00930B9D"/>
    <w:rsid w:val="0093113C"/>
    <w:rsid w:val="00931886"/>
    <w:rsid w:val="00931CFF"/>
    <w:rsid w:val="009331E3"/>
    <w:rsid w:val="00937C7D"/>
    <w:rsid w:val="0094545D"/>
    <w:rsid w:val="0094644C"/>
    <w:rsid w:val="00946874"/>
    <w:rsid w:val="0095212A"/>
    <w:rsid w:val="00963D73"/>
    <w:rsid w:val="00963DFE"/>
    <w:rsid w:val="00964DA8"/>
    <w:rsid w:val="0096604F"/>
    <w:rsid w:val="00973946"/>
    <w:rsid w:val="00975024"/>
    <w:rsid w:val="009755C9"/>
    <w:rsid w:val="009765AE"/>
    <w:rsid w:val="00976E83"/>
    <w:rsid w:val="00976FD5"/>
    <w:rsid w:val="00982F9E"/>
    <w:rsid w:val="00983999"/>
    <w:rsid w:val="009841C1"/>
    <w:rsid w:val="00985234"/>
    <w:rsid w:val="00986DC5"/>
    <w:rsid w:val="00987045"/>
    <w:rsid w:val="0098713C"/>
    <w:rsid w:val="00994E16"/>
    <w:rsid w:val="009A0699"/>
    <w:rsid w:val="009A0B0B"/>
    <w:rsid w:val="009A18D5"/>
    <w:rsid w:val="009A485C"/>
    <w:rsid w:val="009A48F4"/>
    <w:rsid w:val="009A5B12"/>
    <w:rsid w:val="009A6A6E"/>
    <w:rsid w:val="009B1855"/>
    <w:rsid w:val="009B7B90"/>
    <w:rsid w:val="009B7FE5"/>
    <w:rsid w:val="009C3920"/>
    <w:rsid w:val="009C4A52"/>
    <w:rsid w:val="009C53EB"/>
    <w:rsid w:val="009C6602"/>
    <w:rsid w:val="009D309B"/>
    <w:rsid w:val="009D42CB"/>
    <w:rsid w:val="009D44A1"/>
    <w:rsid w:val="009D644F"/>
    <w:rsid w:val="009D7CF9"/>
    <w:rsid w:val="009E1A34"/>
    <w:rsid w:val="009E1EA1"/>
    <w:rsid w:val="009E3D6B"/>
    <w:rsid w:val="009E6A68"/>
    <w:rsid w:val="009F0A64"/>
    <w:rsid w:val="009F2F36"/>
    <w:rsid w:val="009F397A"/>
    <w:rsid w:val="009F4193"/>
    <w:rsid w:val="009F4F33"/>
    <w:rsid w:val="00A000E2"/>
    <w:rsid w:val="00A01E5E"/>
    <w:rsid w:val="00A027B1"/>
    <w:rsid w:val="00A03659"/>
    <w:rsid w:val="00A10C1D"/>
    <w:rsid w:val="00A110C2"/>
    <w:rsid w:val="00A14A16"/>
    <w:rsid w:val="00A1657C"/>
    <w:rsid w:val="00A16885"/>
    <w:rsid w:val="00A17C34"/>
    <w:rsid w:val="00A23732"/>
    <w:rsid w:val="00A23FFF"/>
    <w:rsid w:val="00A251E8"/>
    <w:rsid w:val="00A254E3"/>
    <w:rsid w:val="00A27749"/>
    <w:rsid w:val="00A30086"/>
    <w:rsid w:val="00A34DD0"/>
    <w:rsid w:val="00A35B48"/>
    <w:rsid w:val="00A44C02"/>
    <w:rsid w:val="00A46B09"/>
    <w:rsid w:val="00A51C1E"/>
    <w:rsid w:val="00A57DA2"/>
    <w:rsid w:val="00A628E3"/>
    <w:rsid w:val="00A62BC1"/>
    <w:rsid w:val="00A6606E"/>
    <w:rsid w:val="00A70183"/>
    <w:rsid w:val="00A72CFC"/>
    <w:rsid w:val="00A7592F"/>
    <w:rsid w:val="00A82964"/>
    <w:rsid w:val="00A84503"/>
    <w:rsid w:val="00A9089D"/>
    <w:rsid w:val="00A90B9A"/>
    <w:rsid w:val="00A939FF"/>
    <w:rsid w:val="00A96593"/>
    <w:rsid w:val="00AA003C"/>
    <w:rsid w:val="00AA41EF"/>
    <w:rsid w:val="00AA5C95"/>
    <w:rsid w:val="00AA65D2"/>
    <w:rsid w:val="00AB1B04"/>
    <w:rsid w:val="00AB3F3A"/>
    <w:rsid w:val="00AB415E"/>
    <w:rsid w:val="00AB5514"/>
    <w:rsid w:val="00AB6CE5"/>
    <w:rsid w:val="00AC0DB9"/>
    <w:rsid w:val="00AC1307"/>
    <w:rsid w:val="00AC4109"/>
    <w:rsid w:val="00AC6DF5"/>
    <w:rsid w:val="00AC7C95"/>
    <w:rsid w:val="00AD1359"/>
    <w:rsid w:val="00AD2163"/>
    <w:rsid w:val="00AD27ED"/>
    <w:rsid w:val="00AD34C6"/>
    <w:rsid w:val="00AD72EE"/>
    <w:rsid w:val="00AE05B2"/>
    <w:rsid w:val="00AE0D11"/>
    <w:rsid w:val="00AE1ED7"/>
    <w:rsid w:val="00AE369C"/>
    <w:rsid w:val="00AE3CA2"/>
    <w:rsid w:val="00AE6CA2"/>
    <w:rsid w:val="00AE7CA7"/>
    <w:rsid w:val="00AF08ED"/>
    <w:rsid w:val="00AF25C5"/>
    <w:rsid w:val="00AF25F5"/>
    <w:rsid w:val="00AF7178"/>
    <w:rsid w:val="00B01B03"/>
    <w:rsid w:val="00B023E3"/>
    <w:rsid w:val="00B03C7D"/>
    <w:rsid w:val="00B03F3D"/>
    <w:rsid w:val="00B04FD0"/>
    <w:rsid w:val="00B05B5A"/>
    <w:rsid w:val="00B06624"/>
    <w:rsid w:val="00B10D3B"/>
    <w:rsid w:val="00B13B3F"/>
    <w:rsid w:val="00B20055"/>
    <w:rsid w:val="00B201F4"/>
    <w:rsid w:val="00B21101"/>
    <w:rsid w:val="00B23642"/>
    <w:rsid w:val="00B24B14"/>
    <w:rsid w:val="00B25B86"/>
    <w:rsid w:val="00B301FA"/>
    <w:rsid w:val="00B305A1"/>
    <w:rsid w:val="00B324E0"/>
    <w:rsid w:val="00B32D22"/>
    <w:rsid w:val="00B33DD0"/>
    <w:rsid w:val="00B34723"/>
    <w:rsid w:val="00B35783"/>
    <w:rsid w:val="00B35D3D"/>
    <w:rsid w:val="00B3628D"/>
    <w:rsid w:val="00B40790"/>
    <w:rsid w:val="00B4146A"/>
    <w:rsid w:val="00B42560"/>
    <w:rsid w:val="00B4349D"/>
    <w:rsid w:val="00B47912"/>
    <w:rsid w:val="00B5074B"/>
    <w:rsid w:val="00B5143F"/>
    <w:rsid w:val="00B51AEF"/>
    <w:rsid w:val="00B53DE7"/>
    <w:rsid w:val="00B60F00"/>
    <w:rsid w:val="00B62C53"/>
    <w:rsid w:val="00B6477D"/>
    <w:rsid w:val="00B64E3C"/>
    <w:rsid w:val="00B6572A"/>
    <w:rsid w:val="00B665F9"/>
    <w:rsid w:val="00B66876"/>
    <w:rsid w:val="00B72C50"/>
    <w:rsid w:val="00B73518"/>
    <w:rsid w:val="00B73B84"/>
    <w:rsid w:val="00B74D0A"/>
    <w:rsid w:val="00B7757C"/>
    <w:rsid w:val="00B80859"/>
    <w:rsid w:val="00B81957"/>
    <w:rsid w:val="00B8532B"/>
    <w:rsid w:val="00B87E4B"/>
    <w:rsid w:val="00B937DA"/>
    <w:rsid w:val="00B96D8C"/>
    <w:rsid w:val="00B97313"/>
    <w:rsid w:val="00B974DA"/>
    <w:rsid w:val="00BA0BC2"/>
    <w:rsid w:val="00BA14F8"/>
    <w:rsid w:val="00BA16F1"/>
    <w:rsid w:val="00BA34B7"/>
    <w:rsid w:val="00BA6DEE"/>
    <w:rsid w:val="00BA7CBB"/>
    <w:rsid w:val="00BB1088"/>
    <w:rsid w:val="00BB2A82"/>
    <w:rsid w:val="00BB2D89"/>
    <w:rsid w:val="00BB53C8"/>
    <w:rsid w:val="00BB5C8C"/>
    <w:rsid w:val="00BB7F38"/>
    <w:rsid w:val="00BC15DC"/>
    <w:rsid w:val="00BC1EA7"/>
    <w:rsid w:val="00BC211A"/>
    <w:rsid w:val="00BC2B2C"/>
    <w:rsid w:val="00BC46DE"/>
    <w:rsid w:val="00BD3C92"/>
    <w:rsid w:val="00BD57F2"/>
    <w:rsid w:val="00BD5CE6"/>
    <w:rsid w:val="00BD6E22"/>
    <w:rsid w:val="00BE585A"/>
    <w:rsid w:val="00BE7DC9"/>
    <w:rsid w:val="00BF1656"/>
    <w:rsid w:val="00BF4571"/>
    <w:rsid w:val="00BF470B"/>
    <w:rsid w:val="00BF5424"/>
    <w:rsid w:val="00BF6E21"/>
    <w:rsid w:val="00BF71B1"/>
    <w:rsid w:val="00BF795C"/>
    <w:rsid w:val="00BF7F8B"/>
    <w:rsid w:val="00C04229"/>
    <w:rsid w:val="00C04EB5"/>
    <w:rsid w:val="00C059E4"/>
    <w:rsid w:val="00C15E0F"/>
    <w:rsid w:val="00C21991"/>
    <w:rsid w:val="00C22261"/>
    <w:rsid w:val="00C235FC"/>
    <w:rsid w:val="00C24EA0"/>
    <w:rsid w:val="00C31A04"/>
    <w:rsid w:val="00C33C1F"/>
    <w:rsid w:val="00C33E31"/>
    <w:rsid w:val="00C34755"/>
    <w:rsid w:val="00C40ACD"/>
    <w:rsid w:val="00C42EE7"/>
    <w:rsid w:val="00C46BAF"/>
    <w:rsid w:val="00C54F2C"/>
    <w:rsid w:val="00C60F8F"/>
    <w:rsid w:val="00C61D95"/>
    <w:rsid w:val="00C63310"/>
    <w:rsid w:val="00C703F3"/>
    <w:rsid w:val="00C70C2F"/>
    <w:rsid w:val="00C74AF8"/>
    <w:rsid w:val="00C75431"/>
    <w:rsid w:val="00C8336C"/>
    <w:rsid w:val="00C85CEB"/>
    <w:rsid w:val="00C92AE3"/>
    <w:rsid w:val="00C93817"/>
    <w:rsid w:val="00C941DD"/>
    <w:rsid w:val="00CA0055"/>
    <w:rsid w:val="00CA4609"/>
    <w:rsid w:val="00CA60BB"/>
    <w:rsid w:val="00CA7071"/>
    <w:rsid w:val="00CB15DF"/>
    <w:rsid w:val="00CB17C8"/>
    <w:rsid w:val="00CB1988"/>
    <w:rsid w:val="00CB24BD"/>
    <w:rsid w:val="00CB734C"/>
    <w:rsid w:val="00CB7945"/>
    <w:rsid w:val="00CC5B17"/>
    <w:rsid w:val="00CC65ED"/>
    <w:rsid w:val="00CC6E4F"/>
    <w:rsid w:val="00CD3A02"/>
    <w:rsid w:val="00CD4C2F"/>
    <w:rsid w:val="00CD786E"/>
    <w:rsid w:val="00CE00CE"/>
    <w:rsid w:val="00CE0886"/>
    <w:rsid w:val="00CE0C1D"/>
    <w:rsid w:val="00CE2DA5"/>
    <w:rsid w:val="00CE6F68"/>
    <w:rsid w:val="00CF14D9"/>
    <w:rsid w:val="00CF1E56"/>
    <w:rsid w:val="00CF3DDC"/>
    <w:rsid w:val="00CF5EF8"/>
    <w:rsid w:val="00CF5F07"/>
    <w:rsid w:val="00CF60E5"/>
    <w:rsid w:val="00CF764B"/>
    <w:rsid w:val="00CF7EBC"/>
    <w:rsid w:val="00D060B7"/>
    <w:rsid w:val="00D1150D"/>
    <w:rsid w:val="00D16D6A"/>
    <w:rsid w:val="00D16D6B"/>
    <w:rsid w:val="00D21566"/>
    <w:rsid w:val="00D2233F"/>
    <w:rsid w:val="00D23D4D"/>
    <w:rsid w:val="00D2516F"/>
    <w:rsid w:val="00D31E00"/>
    <w:rsid w:val="00D348F1"/>
    <w:rsid w:val="00D34F02"/>
    <w:rsid w:val="00D35FD4"/>
    <w:rsid w:val="00D36642"/>
    <w:rsid w:val="00D42E15"/>
    <w:rsid w:val="00D454E9"/>
    <w:rsid w:val="00D52444"/>
    <w:rsid w:val="00D52E7D"/>
    <w:rsid w:val="00D53765"/>
    <w:rsid w:val="00D562DB"/>
    <w:rsid w:val="00D5633E"/>
    <w:rsid w:val="00D60308"/>
    <w:rsid w:val="00D60A70"/>
    <w:rsid w:val="00D63E19"/>
    <w:rsid w:val="00D64B0F"/>
    <w:rsid w:val="00D74340"/>
    <w:rsid w:val="00D755E3"/>
    <w:rsid w:val="00D772E6"/>
    <w:rsid w:val="00D8100E"/>
    <w:rsid w:val="00D820EA"/>
    <w:rsid w:val="00D824D0"/>
    <w:rsid w:val="00D853DD"/>
    <w:rsid w:val="00D85CC3"/>
    <w:rsid w:val="00D861EB"/>
    <w:rsid w:val="00D86BE4"/>
    <w:rsid w:val="00D87F4F"/>
    <w:rsid w:val="00D9294A"/>
    <w:rsid w:val="00D93200"/>
    <w:rsid w:val="00D97A3B"/>
    <w:rsid w:val="00DA02E6"/>
    <w:rsid w:val="00DA2030"/>
    <w:rsid w:val="00DA3D02"/>
    <w:rsid w:val="00DB2170"/>
    <w:rsid w:val="00DB350B"/>
    <w:rsid w:val="00DB5C24"/>
    <w:rsid w:val="00DB651A"/>
    <w:rsid w:val="00DC07F2"/>
    <w:rsid w:val="00DC5142"/>
    <w:rsid w:val="00DC56A7"/>
    <w:rsid w:val="00DD0E58"/>
    <w:rsid w:val="00DD17D0"/>
    <w:rsid w:val="00DD27B6"/>
    <w:rsid w:val="00DD61B0"/>
    <w:rsid w:val="00DE14E0"/>
    <w:rsid w:val="00DE1A9B"/>
    <w:rsid w:val="00DE2214"/>
    <w:rsid w:val="00DE6E6E"/>
    <w:rsid w:val="00DE7195"/>
    <w:rsid w:val="00DF1900"/>
    <w:rsid w:val="00DF2211"/>
    <w:rsid w:val="00DF46EF"/>
    <w:rsid w:val="00DF6EF0"/>
    <w:rsid w:val="00DF7FC1"/>
    <w:rsid w:val="00E002CF"/>
    <w:rsid w:val="00E004C2"/>
    <w:rsid w:val="00E01B15"/>
    <w:rsid w:val="00E04142"/>
    <w:rsid w:val="00E04302"/>
    <w:rsid w:val="00E07E4B"/>
    <w:rsid w:val="00E1192B"/>
    <w:rsid w:val="00E134D7"/>
    <w:rsid w:val="00E16242"/>
    <w:rsid w:val="00E1733A"/>
    <w:rsid w:val="00E21698"/>
    <w:rsid w:val="00E21F95"/>
    <w:rsid w:val="00E236F8"/>
    <w:rsid w:val="00E23DF4"/>
    <w:rsid w:val="00E24FE0"/>
    <w:rsid w:val="00E27718"/>
    <w:rsid w:val="00E32F63"/>
    <w:rsid w:val="00E32FC1"/>
    <w:rsid w:val="00E339B7"/>
    <w:rsid w:val="00E33FFB"/>
    <w:rsid w:val="00E34905"/>
    <w:rsid w:val="00E3586C"/>
    <w:rsid w:val="00E36D90"/>
    <w:rsid w:val="00E40FC9"/>
    <w:rsid w:val="00E45EEC"/>
    <w:rsid w:val="00E47CDD"/>
    <w:rsid w:val="00E5190D"/>
    <w:rsid w:val="00E544E8"/>
    <w:rsid w:val="00E55AD8"/>
    <w:rsid w:val="00E5624A"/>
    <w:rsid w:val="00E606FC"/>
    <w:rsid w:val="00E63093"/>
    <w:rsid w:val="00E63CE0"/>
    <w:rsid w:val="00E66097"/>
    <w:rsid w:val="00E67F77"/>
    <w:rsid w:val="00E7054D"/>
    <w:rsid w:val="00E733FD"/>
    <w:rsid w:val="00E741A7"/>
    <w:rsid w:val="00E766AB"/>
    <w:rsid w:val="00E8044F"/>
    <w:rsid w:val="00E8062D"/>
    <w:rsid w:val="00E807DE"/>
    <w:rsid w:val="00E81108"/>
    <w:rsid w:val="00E82A70"/>
    <w:rsid w:val="00E82EA3"/>
    <w:rsid w:val="00E9301F"/>
    <w:rsid w:val="00E94A6D"/>
    <w:rsid w:val="00E963DD"/>
    <w:rsid w:val="00E97256"/>
    <w:rsid w:val="00E97C80"/>
    <w:rsid w:val="00EA159A"/>
    <w:rsid w:val="00EA2146"/>
    <w:rsid w:val="00EA2A8A"/>
    <w:rsid w:val="00EA3905"/>
    <w:rsid w:val="00EB01FC"/>
    <w:rsid w:val="00EB02B1"/>
    <w:rsid w:val="00EB12C4"/>
    <w:rsid w:val="00EB17E6"/>
    <w:rsid w:val="00EB3A3C"/>
    <w:rsid w:val="00EB4540"/>
    <w:rsid w:val="00EB5DC6"/>
    <w:rsid w:val="00EC1B59"/>
    <w:rsid w:val="00EC2159"/>
    <w:rsid w:val="00EC4324"/>
    <w:rsid w:val="00EC487B"/>
    <w:rsid w:val="00EC64DE"/>
    <w:rsid w:val="00ED0480"/>
    <w:rsid w:val="00ED0FB1"/>
    <w:rsid w:val="00ED6011"/>
    <w:rsid w:val="00ED7320"/>
    <w:rsid w:val="00EE1C3D"/>
    <w:rsid w:val="00EE67CE"/>
    <w:rsid w:val="00EF1493"/>
    <w:rsid w:val="00EF3298"/>
    <w:rsid w:val="00EF4BFF"/>
    <w:rsid w:val="00EF6B5F"/>
    <w:rsid w:val="00F021EB"/>
    <w:rsid w:val="00F037AD"/>
    <w:rsid w:val="00F05EE9"/>
    <w:rsid w:val="00F06351"/>
    <w:rsid w:val="00F06F90"/>
    <w:rsid w:val="00F1221D"/>
    <w:rsid w:val="00F1325D"/>
    <w:rsid w:val="00F14910"/>
    <w:rsid w:val="00F17AB4"/>
    <w:rsid w:val="00F20798"/>
    <w:rsid w:val="00F2087A"/>
    <w:rsid w:val="00F22B2A"/>
    <w:rsid w:val="00F24061"/>
    <w:rsid w:val="00F26837"/>
    <w:rsid w:val="00F302B6"/>
    <w:rsid w:val="00F35938"/>
    <w:rsid w:val="00F361F5"/>
    <w:rsid w:val="00F4326E"/>
    <w:rsid w:val="00F4395D"/>
    <w:rsid w:val="00F44D4C"/>
    <w:rsid w:val="00F51E5A"/>
    <w:rsid w:val="00F521D7"/>
    <w:rsid w:val="00F60339"/>
    <w:rsid w:val="00F62E8E"/>
    <w:rsid w:val="00F64F93"/>
    <w:rsid w:val="00F76E01"/>
    <w:rsid w:val="00F77D76"/>
    <w:rsid w:val="00F808FE"/>
    <w:rsid w:val="00F80B2F"/>
    <w:rsid w:val="00F823F6"/>
    <w:rsid w:val="00F84289"/>
    <w:rsid w:val="00F91A30"/>
    <w:rsid w:val="00F91C35"/>
    <w:rsid w:val="00F9304D"/>
    <w:rsid w:val="00F93A45"/>
    <w:rsid w:val="00F955AC"/>
    <w:rsid w:val="00F95E22"/>
    <w:rsid w:val="00FA19AF"/>
    <w:rsid w:val="00FA1B75"/>
    <w:rsid w:val="00FA22D5"/>
    <w:rsid w:val="00FA46EC"/>
    <w:rsid w:val="00FA6F7D"/>
    <w:rsid w:val="00FA7127"/>
    <w:rsid w:val="00FB1ADB"/>
    <w:rsid w:val="00FB2C61"/>
    <w:rsid w:val="00FB347D"/>
    <w:rsid w:val="00FB4651"/>
    <w:rsid w:val="00FB4B80"/>
    <w:rsid w:val="00FB4E62"/>
    <w:rsid w:val="00FB5FC7"/>
    <w:rsid w:val="00FB7E9D"/>
    <w:rsid w:val="00FC1B97"/>
    <w:rsid w:val="00FC260F"/>
    <w:rsid w:val="00FC2FDF"/>
    <w:rsid w:val="00FC33E7"/>
    <w:rsid w:val="00FC5C67"/>
    <w:rsid w:val="00FD22B3"/>
    <w:rsid w:val="00FD40D4"/>
    <w:rsid w:val="00FD617E"/>
    <w:rsid w:val="00FD7A39"/>
    <w:rsid w:val="00FE015B"/>
    <w:rsid w:val="00FE3C1B"/>
    <w:rsid w:val="00FE72E8"/>
    <w:rsid w:val="00FF0239"/>
    <w:rsid w:val="00FF15DD"/>
    <w:rsid w:val="00FF2C80"/>
    <w:rsid w:val="00FF3042"/>
    <w:rsid w:val="00FF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60C0"/>
    <w:rPr>
      <w:sz w:val="24"/>
      <w:szCs w:val="24"/>
      <w:lang w:eastAsia="en-US"/>
    </w:rPr>
  </w:style>
  <w:style w:type="paragraph" w:styleId="Otsikko1">
    <w:name w:val="heading 1"/>
    <w:basedOn w:val="Leipteksti"/>
    <w:next w:val="VMleipteksti"/>
    <w:qFormat/>
    <w:rsid w:val="00AE0D11"/>
    <w:pPr>
      <w:keepNext/>
      <w:numPr>
        <w:numId w:val="2"/>
      </w:numPr>
      <w:spacing w:before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VMleipteksti"/>
    <w:qFormat/>
    <w:rsid w:val="009B7FE5"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VMleipteksti"/>
    <w:qFormat/>
    <w:rsid w:val="00AE0D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C703F3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B03F3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B03F3D"/>
    <w:pPr>
      <w:spacing w:before="60" w:after="120"/>
      <w:ind w:left="1418"/>
    </w:pPr>
  </w:style>
  <w:style w:type="paragraph" w:customStyle="1" w:styleId="Subheading">
    <w:name w:val="Subheading"/>
    <w:basedOn w:val="Otsikko2"/>
    <w:next w:val="Leipteksti"/>
    <w:rsid w:val="00B03F3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C703F3"/>
    <w:pPr>
      <w:spacing w:before="120" w:after="960"/>
      <w:jc w:val="right"/>
    </w:pPr>
    <w:rPr>
      <w:rFonts w:ascii="Frutiger 55 Roman" w:hAnsi="Frutiger 55 Roman"/>
      <w:sz w:val="32"/>
    </w:rPr>
  </w:style>
  <w:style w:type="paragraph" w:styleId="Yltunniste">
    <w:name w:val="header"/>
    <w:basedOn w:val="Normaali"/>
    <w:link w:val="YltunnisteChar"/>
    <w:rsid w:val="00C703F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C703F3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C703F3"/>
  </w:style>
  <w:style w:type="paragraph" w:customStyle="1" w:styleId="tabletext">
    <w:name w:val="table text"/>
    <w:basedOn w:val="Leipteksti"/>
    <w:semiHidden/>
    <w:rsid w:val="00C703F3"/>
    <w:pPr>
      <w:ind w:left="72"/>
    </w:pPr>
  </w:style>
  <w:style w:type="paragraph" w:customStyle="1" w:styleId="tableheading">
    <w:name w:val="table heading"/>
    <w:basedOn w:val="Leipteksti"/>
    <w:semiHidden/>
    <w:rsid w:val="00C703F3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C703F3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2768B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rsid w:val="00265A7A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D31E00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1E113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1E113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</w:style>
  <w:style w:type="paragraph" w:styleId="Sisluet1">
    <w:name w:val="toc 1"/>
    <w:basedOn w:val="Leipteksti"/>
    <w:next w:val="Leipteksti"/>
    <w:autoRedefine/>
    <w:uiPriority w:val="39"/>
    <w:rsid w:val="0022768B"/>
    <w:pPr>
      <w:tabs>
        <w:tab w:val="left" w:pos="1134"/>
        <w:tab w:val="right" w:leader="dot" w:pos="9072"/>
      </w:tabs>
      <w:spacing w:before="240" w:after="0"/>
      <w:ind w:left="567"/>
      <w:jc w:val="both"/>
    </w:pPr>
    <w:rPr>
      <w:rFonts w:ascii="Trebuchet MS" w:hAnsi="Trebuchet MS"/>
      <w:b/>
      <w:bCs/>
      <w:noProof/>
      <w:sz w:val="22"/>
      <w:szCs w:val="22"/>
    </w:rPr>
  </w:style>
  <w:style w:type="paragraph" w:styleId="Sisluet3">
    <w:name w:val="toc 3"/>
    <w:basedOn w:val="Sisluet2"/>
    <w:next w:val="Normaali"/>
    <w:autoRedefine/>
    <w:uiPriority w:val="39"/>
    <w:rsid w:val="00BE585A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AC0DB9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AC0DB9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AC0DB9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AC0DB9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AC0DB9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AC0DB9"/>
    <w:pPr>
      <w:ind w:left="1920"/>
    </w:pPr>
    <w:rPr>
      <w:sz w:val="18"/>
      <w:szCs w:val="18"/>
    </w:rPr>
  </w:style>
  <w:style w:type="character" w:styleId="Hyperlinkki">
    <w:name w:val="Hyperlink"/>
    <w:basedOn w:val="Kappaleenoletusfontti"/>
    <w:uiPriority w:val="99"/>
    <w:rsid w:val="00AC0DB9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AC0DB9"/>
  </w:style>
  <w:style w:type="table" w:styleId="TaulukkoRuudukko">
    <w:name w:val="Table Grid"/>
    <w:basedOn w:val="Normaalitaulukko"/>
    <w:semiHidden/>
    <w:rsid w:val="00155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0">
    <w:name w:val="Table Text"/>
    <w:basedOn w:val="Normaali"/>
    <w:semiHidden/>
    <w:rsid w:val="0062247C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semiHidden/>
    <w:rsid w:val="00DC5142"/>
    <w:rPr>
      <w:sz w:val="16"/>
      <w:szCs w:val="16"/>
    </w:rPr>
  </w:style>
  <w:style w:type="paragraph" w:styleId="Kommentinteksti">
    <w:name w:val="annotation text"/>
    <w:basedOn w:val="Normaali"/>
    <w:semiHidden/>
    <w:rsid w:val="00DC514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DC5142"/>
    <w:rPr>
      <w:b/>
      <w:bCs/>
    </w:rPr>
  </w:style>
  <w:style w:type="paragraph" w:styleId="Seliteteksti">
    <w:name w:val="Balloon Text"/>
    <w:basedOn w:val="Normaali"/>
    <w:semiHidden/>
    <w:rsid w:val="00DC5142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83534B"/>
    <w:rPr>
      <w:sz w:val="20"/>
      <w:szCs w:val="20"/>
    </w:rPr>
  </w:style>
  <w:style w:type="character" w:styleId="Alaviitteenviite">
    <w:name w:val="footnote reference"/>
    <w:basedOn w:val="Kappaleenoletusfontti"/>
    <w:semiHidden/>
    <w:rsid w:val="0083534B"/>
    <w:rPr>
      <w:vertAlign w:val="superscript"/>
    </w:rPr>
  </w:style>
  <w:style w:type="character" w:customStyle="1" w:styleId="LeiptekstiChar">
    <w:name w:val="Leipäteksti Char"/>
    <w:basedOn w:val="Kappaleenoletusfontti"/>
    <w:link w:val="Leipteksti"/>
    <w:rsid w:val="00644EEF"/>
    <w:rPr>
      <w:sz w:val="24"/>
      <w:szCs w:val="24"/>
      <w:lang w:val="fi-FI" w:eastAsia="en-US" w:bidi="ar-SA"/>
    </w:rPr>
  </w:style>
  <w:style w:type="paragraph" w:customStyle="1" w:styleId="D5700E106C394E3EAE5B9854BA76248F">
    <w:name w:val="D5700E106C394E3EAE5B9854BA76248F"/>
    <w:rsid w:val="008876E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sllysluettelonotsikko1">
    <w:name w:val="Sisällysluettelon otsikko1"/>
    <w:basedOn w:val="Otsikko1"/>
    <w:next w:val="Normaali"/>
    <w:uiPriority w:val="39"/>
    <w:semiHidden/>
    <w:unhideWhenUsed/>
    <w:qFormat/>
    <w:rsid w:val="008876E8"/>
    <w:pPr>
      <w:keepLines/>
      <w:numPr>
        <w:numId w:val="0"/>
      </w:numPr>
      <w:spacing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VMYltunniste">
    <w:name w:val="VM_Ylätunniste"/>
    <w:rsid w:val="002F689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rsid w:val="002F6898"/>
    <w:rPr>
      <w:sz w:val="24"/>
      <w:szCs w:val="24"/>
      <w:lang w:val="fi-FI" w:eastAsia="en-US" w:bidi="ar-SA"/>
    </w:rPr>
  </w:style>
  <w:style w:type="paragraph" w:styleId="Luettelokappale">
    <w:name w:val="List Paragraph"/>
    <w:basedOn w:val="Normaali"/>
    <w:uiPriority w:val="34"/>
    <w:qFormat/>
    <w:rsid w:val="007C28DC"/>
    <w:pPr>
      <w:numPr>
        <w:numId w:val="41"/>
      </w:numPr>
      <w:contextualSpacing/>
    </w:pPr>
    <w:rPr>
      <w:rFonts w:ascii="Arial" w:hAnsi="Arial"/>
      <w:sz w:val="22"/>
    </w:rPr>
  </w:style>
  <w:style w:type="paragraph" w:styleId="Otsikko">
    <w:name w:val="Title"/>
    <w:basedOn w:val="Normaali"/>
    <w:next w:val="Normaali"/>
    <w:link w:val="OtsikkoChar"/>
    <w:qFormat/>
    <w:rsid w:val="001F46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1F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VMleiptekstiChar">
    <w:name w:val="VM_leipäteksti Char"/>
    <w:basedOn w:val="Kappaleenoletusfontti"/>
    <w:link w:val="VMleipteksti"/>
    <w:locked/>
    <w:rsid w:val="0041781E"/>
    <w:rPr>
      <w:rFonts w:ascii="Arial" w:hAnsi="Arial"/>
      <w:sz w:val="22"/>
      <w:szCs w:val="24"/>
    </w:rPr>
  </w:style>
  <w:style w:type="paragraph" w:customStyle="1" w:styleId="VMleipteksti">
    <w:name w:val="VM_leipäteksti"/>
    <w:basedOn w:val="Leipteksti"/>
    <w:link w:val="VMleiptekstiChar"/>
    <w:qFormat/>
    <w:rsid w:val="0041781E"/>
    <w:pPr>
      <w:ind w:left="1304"/>
    </w:pPr>
    <w:rPr>
      <w:rFonts w:ascii="Arial" w:hAnsi="Arial"/>
      <w:sz w:val="22"/>
      <w:lang w:eastAsia="fi-FI"/>
    </w:rPr>
  </w:style>
  <w:style w:type="paragraph" w:customStyle="1" w:styleId="VMmuistioleipteksti">
    <w:name w:val="VM_muistio_leipäteksti"/>
    <w:basedOn w:val="Normaali"/>
    <w:qFormat/>
    <w:rsid w:val="00C21991"/>
    <w:pPr>
      <w:ind w:left="1304"/>
    </w:pPr>
    <w:rPr>
      <w:szCs w:val="20"/>
      <w:lang w:eastAsia="fi-FI"/>
    </w:rPr>
  </w:style>
  <w:style w:type="table" w:styleId="TaulukkoRuudukko3">
    <w:name w:val="Table Grid 3"/>
    <w:basedOn w:val="Normaalitaulukko"/>
    <w:rsid w:val="00963D7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aliWeb">
    <w:name w:val="Normal (Web)"/>
    <w:basedOn w:val="Normaali"/>
    <w:uiPriority w:val="99"/>
    <w:semiHidden/>
    <w:unhideWhenUsed/>
    <w:rsid w:val="00584B15"/>
    <w:pPr>
      <w:spacing w:before="100" w:beforeAutospacing="1" w:after="100" w:afterAutospacing="1"/>
    </w:pPr>
    <w:rPr>
      <w:rFonts w:eastAsiaTheme="minorEastAsia"/>
      <w:lang w:eastAsia="fi-FI"/>
    </w:rPr>
  </w:style>
  <w:style w:type="paragraph" w:customStyle="1" w:styleId="Box">
    <w:name w:val="Box"/>
    <w:basedOn w:val="Normaali"/>
    <w:link w:val="BoxChar"/>
    <w:qFormat/>
    <w:rsid w:val="0041781E"/>
    <w:pPr>
      <w:ind w:left="1304"/>
    </w:pPr>
    <w:rPr>
      <w:i/>
      <w:color w:val="548DD4" w:themeColor="text2" w:themeTint="99"/>
    </w:rPr>
  </w:style>
  <w:style w:type="character" w:customStyle="1" w:styleId="BoxChar">
    <w:name w:val="Box Char"/>
    <w:basedOn w:val="Kappaleenoletusfontti"/>
    <w:link w:val="Box"/>
    <w:rsid w:val="0041781E"/>
    <w:rPr>
      <w:i/>
      <w:color w:val="548DD4" w:themeColor="text2" w:themeTint="99"/>
      <w:sz w:val="24"/>
      <w:szCs w:val="24"/>
      <w:lang w:eastAsia="en-US"/>
    </w:rPr>
  </w:style>
  <w:style w:type="table" w:customStyle="1" w:styleId="GridTableLight">
    <w:name w:val="Grid Table Light"/>
    <w:basedOn w:val="Normaalitaulukko"/>
    <w:uiPriority w:val="40"/>
    <w:rsid w:val="009D7CF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6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589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86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7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29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54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79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13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33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48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77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79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62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24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3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88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63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5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87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40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5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5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64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97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88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490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81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497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4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5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27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0649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8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82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53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3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21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70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13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95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45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16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92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17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5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82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63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52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11.vsdx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igenDots\EigenCustomerSimpl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C3E1-1A0F-4AFA-83F4-9E8D14B1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EigenCustomerSimple.dot</Template>
  <TotalTime>361</TotalTime>
  <Pages>15</Pages>
  <Words>2761</Words>
  <Characters>22366</Characters>
  <Application>Microsoft Office Word</Application>
  <DocSecurity>0</DocSecurity>
  <Lines>186</Lines>
  <Paragraphs>50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Ohjelmajohtamisen malli</vt:lpstr>
      <vt:lpstr>Ohjelmajohtamisen malli</vt:lpstr>
    </vt:vector>
  </TitlesOfParts>
  <Company>VM</Company>
  <LinksUpToDate>false</LinksUpToDate>
  <CharactersWithSpaces>25077</CharactersWithSpaces>
  <SharedDoc>false</SharedDoc>
  <HLinks>
    <vt:vector size="210" baseType="variant"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_Toc301190388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_Toc301190387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_Toc301190386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_Toc301190385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_Toc301190384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_Toc301190383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_Toc301190382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_Toc301190381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_Toc301190380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_Toc301190379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_Toc301190378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_Toc301190377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_Toc301190376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_Toc301190375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_Toc301190374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_Toc301190373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_Toc301190372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_Toc301190371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_Toc301190370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_Toc301190369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_Toc301190368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_Toc301190367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_Toc301190366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_Toc301190365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_Toc301190364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_Toc301190363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_Toc301190362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_Toc301190361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_Toc301190360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_Toc301190359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_Toc301190358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_Toc301190357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_Toc301190356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_Toc301190355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_Toc301190354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Ohjelmajohtamisen malli</dc:title>
  <dc:creator>Saarinen, Heikki</dc:creator>
  <cp:lastModifiedBy>vmnikkil</cp:lastModifiedBy>
  <cp:revision>8</cp:revision>
  <cp:lastPrinted>2012-05-03T08:00:00Z</cp:lastPrinted>
  <dcterms:created xsi:type="dcterms:W3CDTF">2015-10-29T13:18:00Z</dcterms:created>
  <dcterms:modified xsi:type="dcterms:W3CDTF">2015-11-06T07:47:00Z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0.1</vt:lpwstr>
  </property>
</Properties>
</file>